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E30BC" w14:textId="77777777" w:rsidR="00A27148" w:rsidRDefault="00A27148" w:rsidP="000C1BC5">
      <w:pPr>
        <w:jc w:val="both"/>
        <w:rPr>
          <w:rFonts w:ascii="Cambria" w:hAnsi="Cambria" w:cs="Arial"/>
          <w:sz w:val="20"/>
          <w:szCs w:val="20"/>
        </w:rPr>
      </w:pPr>
    </w:p>
    <w:p w14:paraId="598D3343" w14:textId="6988F7FF" w:rsidR="000C1BC5" w:rsidRPr="00411F96" w:rsidRDefault="00536442" w:rsidP="00536442">
      <w:pPr>
        <w:spacing w:before="60" w:after="6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11F96">
        <w:rPr>
          <w:rFonts w:ascii="Arial" w:hAnsi="Arial" w:cs="Arial"/>
          <w:b/>
          <w:sz w:val="26"/>
          <w:szCs w:val="26"/>
        </w:rPr>
        <w:t>SYTUACJA NA RYNKU PRACY W WOJEWÓDZTWIE LUBUSKIM</w:t>
      </w:r>
    </w:p>
    <w:p w14:paraId="36FE4489" w14:textId="118F6955" w:rsidR="005D5964" w:rsidRPr="00411F96" w:rsidRDefault="00570949" w:rsidP="00411F96">
      <w:pPr>
        <w:spacing w:before="60" w:after="60" w:line="240" w:lineRule="auto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Arial" w:hAnsi="Arial" w:cs="Arial"/>
          <w:b/>
          <w:sz w:val="26"/>
          <w:szCs w:val="26"/>
        </w:rPr>
        <w:t>we wrześniu</w:t>
      </w:r>
      <w:r w:rsidR="00705341">
        <w:rPr>
          <w:rFonts w:ascii="Arial" w:hAnsi="Arial" w:cs="Arial"/>
          <w:b/>
          <w:sz w:val="26"/>
          <w:szCs w:val="26"/>
        </w:rPr>
        <w:t xml:space="preserve"> </w:t>
      </w:r>
      <w:r w:rsidR="00F17173" w:rsidRPr="00411F96">
        <w:rPr>
          <w:rFonts w:ascii="Arial" w:hAnsi="Arial" w:cs="Arial"/>
          <w:b/>
          <w:sz w:val="26"/>
          <w:szCs w:val="26"/>
        </w:rPr>
        <w:t>202</w:t>
      </w:r>
      <w:r w:rsidR="00A34775">
        <w:rPr>
          <w:rFonts w:ascii="Arial" w:hAnsi="Arial" w:cs="Arial"/>
          <w:b/>
          <w:sz w:val="26"/>
          <w:szCs w:val="26"/>
        </w:rPr>
        <w:t>5</w:t>
      </w:r>
      <w:r w:rsidR="00536442" w:rsidRPr="00411F96">
        <w:rPr>
          <w:rFonts w:ascii="Arial" w:hAnsi="Arial" w:cs="Arial"/>
          <w:b/>
          <w:sz w:val="26"/>
          <w:szCs w:val="26"/>
        </w:rPr>
        <w:t xml:space="preserve"> roku</w:t>
      </w:r>
    </w:p>
    <w:p w14:paraId="5111860E" w14:textId="4386DD89" w:rsidR="00411F96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Na koniec </w:t>
      </w:r>
      <w:r w:rsidR="00F651B9">
        <w:rPr>
          <w:rFonts w:ascii="Arial" w:hAnsi="Arial" w:cs="Arial"/>
        </w:rPr>
        <w:t>września</w:t>
      </w:r>
      <w:r w:rsidR="00707367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>202</w:t>
      </w:r>
      <w:r w:rsidR="00705341">
        <w:rPr>
          <w:rFonts w:ascii="Arial" w:hAnsi="Arial" w:cs="Arial"/>
        </w:rPr>
        <w:t>5</w:t>
      </w:r>
      <w:r w:rsidR="00536442" w:rsidRPr="006A0E70">
        <w:rPr>
          <w:rFonts w:ascii="Arial" w:hAnsi="Arial" w:cs="Arial"/>
        </w:rPr>
        <w:t xml:space="preserve"> roku w rejestrach bezrobotnych znajdował</w:t>
      </w:r>
      <w:r w:rsidR="00133501">
        <w:rPr>
          <w:rFonts w:ascii="Arial" w:hAnsi="Arial" w:cs="Arial"/>
        </w:rPr>
        <w:t>o</w:t>
      </w:r>
      <w:r w:rsidR="00536442" w:rsidRPr="006A0E70">
        <w:rPr>
          <w:rFonts w:ascii="Arial" w:hAnsi="Arial" w:cs="Arial"/>
        </w:rPr>
        <w:t xml:space="preserve"> się </w:t>
      </w:r>
      <w:r w:rsidRPr="006A0E70">
        <w:rPr>
          <w:rFonts w:ascii="Arial" w:hAnsi="Arial" w:cs="Arial"/>
        </w:rPr>
        <w:t>1</w:t>
      </w:r>
      <w:r w:rsidR="008B6EAB">
        <w:rPr>
          <w:rFonts w:ascii="Arial" w:hAnsi="Arial" w:cs="Arial"/>
        </w:rPr>
        <w:t>9.</w:t>
      </w:r>
      <w:r w:rsidR="00F651B9">
        <w:rPr>
          <w:rFonts w:ascii="Arial" w:hAnsi="Arial" w:cs="Arial"/>
        </w:rPr>
        <w:t>463</w:t>
      </w:r>
      <w:r w:rsidR="008B6EAB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>os</w:t>
      </w:r>
      <w:r w:rsidR="008B6EAB">
        <w:rPr>
          <w:rFonts w:ascii="Arial" w:hAnsi="Arial" w:cs="Arial"/>
        </w:rPr>
        <w:t>oby</w:t>
      </w:r>
      <w:r w:rsidR="00536442" w:rsidRPr="006A0E70">
        <w:rPr>
          <w:rFonts w:ascii="Arial" w:hAnsi="Arial" w:cs="Arial"/>
        </w:rPr>
        <w:t xml:space="preserve">, co oznacza </w:t>
      </w:r>
      <w:r w:rsidR="00466FE1">
        <w:rPr>
          <w:rFonts w:ascii="Arial" w:hAnsi="Arial" w:cs="Arial"/>
        </w:rPr>
        <w:t>wzrost</w:t>
      </w:r>
      <w:r w:rsidR="00536442" w:rsidRPr="006A0E70">
        <w:rPr>
          <w:rFonts w:ascii="Arial" w:hAnsi="Arial" w:cs="Arial"/>
        </w:rPr>
        <w:t xml:space="preserve"> o </w:t>
      </w:r>
      <w:r w:rsidR="00F651B9">
        <w:rPr>
          <w:rFonts w:ascii="Arial" w:hAnsi="Arial" w:cs="Arial"/>
        </w:rPr>
        <w:t>459</w:t>
      </w:r>
      <w:r w:rsidR="00536442" w:rsidRPr="006A0E70">
        <w:rPr>
          <w:rFonts w:ascii="Arial" w:hAnsi="Arial" w:cs="Arial"/>
        </w:rPr>
        <w:t xml:space="preserve"> os</w:t>
      </w:r>
      <w:r w:rsidR="00F651B9">
        <w:rPr>
          <w:rFonts w:ascii="Arial" w:hAnsi="Arial" w:cs="Arial"/>
        </w:rPr>
        <w:t>ób</w:t>
      </w:r>
      <w:r w:rsidR="00CA6E65" w:rsidRPr="006A0E70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 xml:space="preserve">w stosunku do poprzedniego miesiąca, </w:t>
      </w:r>
      <w:r w:rsidR="00707CB6">
        <w:rPr>
          <w:rFonts w:ascii="Arial" w:hAnsi="Arial" w:cs="Arial"/>
        </w:rPr>
        <w:t>oraz</w:t>
      </w:r>
      <w:r w:rsidR="00536442" w:rsidRPr="006A0E70">
        <w:rPr>
          <w:rFonts w:ascii="Arial" w:hAnsi="Arial" w:cs="Arial"/>
        </w:rPr>
        <w:t xml:space="preserve"> </w:t>
      </w:r>
      <w:r w:rsidR="003C12AF">
        <w:rPr>
          <w:rFonts w:ascii="Arial" w:hAnsi="Arial" w:cs="Arial"/>
        </w:rPr>
        <w:t>wzrost</w:t>
      </w:r>
      <w:r w:rsidR="00536442" w:rsidRPr="006A0E70">
        <w:rPr>
          <w:rFonts w:ascii="Arial" w:hAnsi="Arial" w:cs="Arial"/>
        </w:rPr>
        <w:t xml:space="preserve"> o </w:t>
      </w:r>
      <w:r w:rsidR="00F651B9">
        <w:rPr>
          <w:rFonts w:ascii="Arial" w:hAnsi="Arial" w:cs="Arial"/>
        </w:rPr>
        <w:t>4.078</w:t>
      </w:r>
      <w:r w:rsidR="00536442" w:rsidRPr="006A0E70">
        <w:rPr>
          <w:rFonts w:ascii="Arial" w:hAnsi="Arial" w:cs="Arial"/>
        </w:rPr>
        <w:t xml:space="preserve"> os</w:t>
      </w:r>
      <w:r w:rsidR="009C60CA">
        <w:rPr>
          <w:rFonts w:ascii="Arial" w:hAnsi="Arial" w:cs="Arial"/>
        </w:rPr>
        <w:t>ób</w:t>
      </w:r>
      <w:r w:rsidR="00536442" w:rsidRPr="006A0E70">
        <w:rPr>
          <w:rFonts w:ascii="Arial" w:hAnsi="Arial" w:cs="Arial"/>
        </w:rPr>
        <w:t xml:space="preserve"> w relacji do analogicznego miesiąca roku poprzedniego.</w:t>
      </w:r>
      <w:r w:rsidR="005D5CA5" w:rsidRPr="006A0E70">
        <w:rPr>
          <w:rFonts w:ascii="Arial" w:hAnsi="Arial" w:cs="Arial"/>
        </w:rPr>
        <w:t xml:space="preserve"> </w:t>
      </w:r>
      <w:r w:rsidR="00411F96" w:rsidRPr="006A0E70">
        <w:rPr>
          <w:rFonts w:ascii="Arial" w:hAnsi="Arial" w:cs="Arial"/>
        </w:rPr>
        <w:t xml:space="preserve">Stopa bezrobocia w województwie lubuskim na koniec </w:t>
      </w:r>
      <w:r w:rsidR="00F651B9">
        <w:rPr>
          <w:rFonts w:ascii="Arial" w:hAnsi="Arial" w:cs="Arial"/>
        </w:rPr>
        <w:t>sierpnia</w:t>
      </w:r>
      <w:r w:rsidR="00411F96" w:rsidRPr="006A0E70">
        <w:rPr>
          <w:rFonts w:ascii="Arial" w:hAnsi="Arial" w:cs="Arial"/>
        </w:rPr>
        <w:t xml:space="preserve"> wyn</w:t>
      </w:r>
      <w:r w:rsidR="006A0E70" w:rsidRPr="006A0E70">
        <w:rPr>
          <w:rFonts w:ascii="Arial" w:hAnsi="Arial" w:cs="Arial"/>
        </w:rPr>
        <w:t>ios</w:t>
      </w:r>
      <w:r w:rsidR="00411F96" w:rsidRPr="006A0E70">
        <w:rPr>
          <w:rFonts w:ascii="Arial" w:hAnsi="Arial" w:cs="Arial"/>
        </w:rPr>
        <w:t xml:space="preserve">ła </w:t>
      </w:r>
      <w:r w:rsidR="008B6EAB">
        <w:rPr>
          <w:rFonts w:ascii="Arial" w:hAnsi="Arial" w:cs="Arial"/>
        </w:rPr>
        <w:t>5,</w:t>
      </w:r>
      <w:r w:rsidR="00F651B9">
        <w:rPr>
          <w:rFonts w:ascii="Arial" w:hAnsi="Arial" w:cs="Arial"/>
        </w:rPr>
        <w:t>3</w:t>
      </w:r>
      <w:r w:rsidR="00411F96" w:rsidRPr="006A0E70">
        <w:rPr>
          <w:rFonts w:ascii="Arial" w:hAnsi="Arial" w:cs="Arial"/>
        </w:rPr>
        <w:t>%</w:t>
      </w:r>
      <w:r w:rsidR="006A0E70" w:rsidRPr="006A0E70">
        <w:rPr>
          <w:rFonts w:ascii="Arial" w:hAnsi="Arial" w:cs="Arial"/>
        </w:rPr>
        <w:t xml:space="preserve"> (dla kraju </w:t>
      </w:r>
      <w:r w:rsidR="00705341">
        <w:rPr>
          <w:rFonts w:ascii="Arial" w:hAnsi="Arial" w:cs="Arial"/>
        </w:rPr>
        <w:t>5,</w:t>
      </w:r>
      <w:r w:rsidR="00F651B9">
        <w:rPr>
          <w:rFonts w:ascii="Arial" w:hAnsi="Arial" w:cs="Arial"/>
        </w:rPr>
        <w:t>5</w:t>
      </w:r>
      <w:r w:rsidR="006A0E70" w:rsidRPr="006A0E70">
        <w:rPr>
          <w:rFonts w:ascii="Arial" w:hAnsi="Arial" w:cs="Arial"/>
        </w:rPr>
        <w:t>%)</w:t>
      </w:r>
      <w:r w:rsidR="00411F96" w:rsidRPr="006A0E70">
        <w:rPr>
          <w:rStyle w:val="Odwoanieprzypisudolnego"/>
          <w:rFonts w:ascii="Arial" w:hAnsi="Arial" w:cs="Arial"/>
        </w:rPr>
        <w:footnoteReference w:id="1"/>
      </w:r>
      <w:r w:rsidR="00411F96" w:rsidRPr="006A0E70">
        <w:rPr>
          <w:rFonts w:ascii="Arial" w:hAnsi="Arial" w:cs="Arial"/>
        </w:rPr>
        <w:t xml:space="preserve">. </w:t>
      </w:r>
    </w:p>
    <w:p w14:paraId="2B1D2CEF" w14:textId="7D4F0748" w:rsidR="00536442" w:rsidRPr="005D5CA5" w:rsidRDefault="005D5CA5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W omawianym miesiącu liczba bezrobotnych z </w:t>
      </w:r>
      <w:r w:rsidR="0027603F">
        <w:rPr>
          <w:rFonts w:ascii="Arial" w:hAnsi="Arial" w:cs="Arial"/>
        </w:rPr>
        <w:t xml:space="preserve">prawem do zasiłku wyniosła </w:t>
      </w:r>
      <w:r w:rsidR="00F651B9">
        <w:rPr>
          <w:rFonts w:ascii="Arial" w:hAnsi="Arial" w:cs="Arial"/>
        </w:rPr>
        <w:t>2.904</w:t>
      </w:r>
      <w:r w:rsidR="008637CE">
        <w:rPr>
          <w:rFonts w:ascii="Arial" w:hAnsi="Arial" w:cs="Arial"/>
        </w:rPr>
        <w:t xml:space="preserve"> </w:t>
      </w:r>
      <w:r w:rsidR="00A47285">
        <w:rPr>
          <w:rFonts w:ascii="Arial" w:hAnsi="Arial" w:cs="Arial"/>
        </w:rPr>
        <w:t>os</w:t>
      </w:r>
      <w:r w:rsidR="0003766A">
        <w:rPr>
          <w:rFonts w:ascii="Arial" w:hAnsi="Arial" w:cs="Arial"/>
        </w:rPr>
        <w:t>oby</w:t>
      </w:r>
      <w:r w:rsidRPr="006A0E70">
        <w:rPr>
          <w:rFonts w:ascii="Arial" w:hAnsi="Arial" w:cs="Arial"/>
        </w:rPr>
        <w:t xml:space="preserve">, </w:t>
      </w:r>
      <w:r w:rsidR="008B6EAB">
        <w:rPr>
          <w:rFonts w:ascii="Arial" w:hAnsi="Arial" w:cs="Arial"/>
        </w:rPr>
        <w:t>mnie</w:t>
      </w:r>
      <w:r w:rsidR="00466FE1">
        <w:rPr>
          <w:rFonts w:ascii="Arial" w:hAnsi="Arial" w:cs="Arial"/>
        </w:rPr>
        <w:t>j</w:t>
      </w:r>
      <w:r w:rsidRPr="006A0E70">
        <w:rPr>
          <w:rFonts w:ascii="Arial" w:hAnsi="Arial" w:cs="Arial"/>
        </w:rPr>
        <w:t xml:space="preserve"> o </w:t>
      </w:r>
      <w:r w:rsidR="0003766A">
        <w:rPr>
          <w:rFonts w:ascii="Arial" w:hAnsi="Arial" w:cs="Arial"/>
        </w:rPr>
        <w:t>109</w:t>
      </w:r>
      <w:r w:rsidRPr="006A0E70">
        <w:rPr>
          <w:rFonts w:ascii="Arial" w:hAnsi="Arial" w:cs="Arial"/>
        </w:rPr>
        <w:t xml:space="preserve"> os</w:t>
      </w:r>
      <w:r w:rsidR="0003766A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w porównaniu do miesiąca poprzedniego</w:t>
      </w:r>
      <w:r w:rsidR="008637CE">
        <w:rPr>
          <w:rFonts w:ascii="Arial" w:hAnsi="Arial" w:cs="Arial"/>
        </w:rPr>
        <w:t xml:space="preserve"> oraz</w:t>
      </w:r>
      <w:r w:rsidR="00D53F07">
        <w:rPr>
          <w:rFonts w:ascii="Arial" w:hAnsi="Arial" w:cs="Arial"/>
        </w:rPr>
        <w:t xml:space="preserve"> o </w:t>
      </w:r>
      <w:r w:rsidR="00466FE1">
        <w:rPr>
          <w:rFonts w:ascii="Arial" w:hAnsi="Arial" w:cs="Arial"/>
        </w:rPr>
        <w:t>3</w:t>
      </w:r>
      <w:r w:rsidR="0003766A">
        <w:rPr>
          <w:rFonts w:ascii="Arial" w:hAnsi="Arial" w:cs="Arial"/>
        </w:rPr>
        <w:t>49</w:t>
      </w:r>
      <w:r w:rsidRPr="006A0E70">
        <w:rPr>
          <w:rFonts w:ascii="Arial" w:hAnsi="Arial" w:cs="Arial"/>
        </w:rPr>
        <w:t xml:space="preserve"> os</w:t>
      </w:r>
      <w:r w:rsidR="00E21D54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więcej w porównaniu z analogicznym miesiącem roku poprzedniego.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374E30" w14:paraId="62CAA3C9" w14:textId="77777777" w:rsidTr="00707CB6">
        <w:trPr>
          <w:trHeight w:val="4689"/>
        </w:trPr>
        <w:tc>
          <w:tcPr>
            <w:tcW w:w="9634" w:type="dxa"/>
          </w:tcPr>
          <w:p w14:paraId="2F655227" w14:textId="668DFED2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zarejestrowanych w powiatowych urzędach pracy województwa lubuskiego w okresie </w:t>
            </w:r>
            <w:r w:rsidR="00570949">
              <w:rPr>
                <w:rFonts w:ascii="Arial" w:hAnsi="Arial" w:cs="Arial"/>
                <w:b/>
                <w:sz w:val="20"/>
                <w:szCs w:val="20"/>
              </w:rPr>
              <w:t>wrzesień</w:t>
            </w:r>
            <w:r w:rsidR="004A5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05341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C021C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–</w:t>
            </w:r>
            <w:r w:rsidR="00C870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70949">
              <w:rPr>
                <w:rFonts w:ascii="Arial" w:hAnsi="Arial" w:cs="Arial"/>
                <w:b/>
                <w:sz w:val="20"/>
                <w:szCs w:val="20"/>
              </w:rPr>
              <w:t>wrzesień</w:t>
            </w:r>
            <w:r w:rsidR="00CB70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A7BA4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C021C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5D0D7869" w14:textId="07CBF44D" w:rsidR="00374E30" w:rsidRDefault="00570949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D99E464" wp14:editId="2430E673">
                  <wp:extent cx="5901690" cy="2857500"/>
                  <wp:effectExtent l="0" t="0" r="381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690" cy="2857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C63ACD" w14:textId="2218AF5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2601BA74" w14:textId="77777777" w:rsidTr="005D5CA5">
        <w:tc>
          <w:tcPr>
            <w:tcW w:w="9634" w:type="dxa"/>
          </w:tcPr>
          <w:p w14:paraId="47870C39" w14:textId="0732B271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W POWIATACH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województwa lubuskiego na koniec </w:t>
            </w:r>
            <w:r w:rsidR="00570949">
              <w:rPr>
                <w:rFonts w:ascii="Arial" w:hAnsi="Arial" w:cs="Arial"/>
                <w:b/>
                <w:sz w:val="20"/>
                <w:szCs w:val="20"/>
              </w:rPr>
              <w:t>września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22ECCB30" w14:textId="101F5AB1" w:rsidR="00374E30" w:rsidRDefault="00570949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391BD8" wp14:editId="1B84D8D4">
                  <wp:extent cx="5838204" cy="25527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2996" cy="2559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FA43A5" w14:textId="12188D3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25B45B5E" w14:textId="0B06EA58" w:rsidR="00536442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>W porównaniu do analogicznego okresu roku poprzedniego w</w:t>
      </w:r>
      <w:r w:rsidR="0062603D">
        <w:rPr>
          <w:rFonts w:ascii="Arial" w:hAnsi="Arial" w:cs="Arial"/>
        </w:rPr>
        <w:t>e wszystkich</w:t>
      </w:r>
      <w:r w:rsidRPr="006A0E70">
        <w:rPr>
          <w:rFonts w:ascii="Arial" w:hAnsi="Arial" w:cs="Arial"/>
        </w:rPr>
        <w:t xml:space="preserve"> powiatach odnotowano </w:t>
      </w:r>
      <w:r w:rsidR="0062603D">
        <w:rPr>
          <w:rFonts w:ascii="Arial" w:hAnsi="Arial" w:cs="Arial"/>
        </w:rPr>
        <w:t>wzrost</w:t>
      </w:r>
      <w:r w:rsidRPr="006A0E70">
        <w:rPr>
          <w:rFonts w:ascii="Arial" w:hAnsi="Arial" w:cs="Arial"/>
        </w:rPr>
        <w:t xml:space="preserve"> liczby bezrobotnych (największy w powiecie </w:t>
      </w:r>
      <w:r w:rsidR="0062603D">
        <w:rPr>
          <w:rFonts w:ascii="Arial" w:hAnsi="Arial" w:cs="Arial"/>
        </w:rPr>
        <w:t>gorzowskim grodzkim).</w:t>
      </w:r>
    </w:p>
    <w:p w14:paraId="2AE6A1F8" w14:textId="537B7A68" w:rsidR="007B67FC" w:rsidRPr="006A0E70" w:rsidRDefault="00C340F6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lastRenderedPageBreak/>
        <w:t>W</w:t>
      </w:r>
      <w:r w:rsidR="0003766A">
        <w:rPr>
          <w:rFonts w:ascii="Arial" w:hAnsi="Arial" w:cs="Arial"/>
        </w:rPr>
        <w:t>e wrześniu</w:t>
      </w:r>
      <w:r w:rsidR="00127F5A">
        <w:rPr>
          <w:rFonts w:ascii="Arial" w:hAnsi="Arial" w:cs="Arial"/>
        </w:rPr>
        <w:t xml:space="preserve"> </w:t>
      </w:r>
      <w:r w:rsidR="00216F7D" w:rsidRPr="006A0E70">
        <w:rPr>
          <w:rFonts w:ascii="Arial" w:hAnsi="Arial" w:cs="Arial"/>
        </w:rPr>
        <w:t>202</w:t>
      </w:r>
      <w:r w:rsidR="002524DA">
        <w:rPr>
          <w:rFonts w:ascii="Arial" w:hAnsi="Arial" w:cs="Arial"/>
        </w:rPr>
        <w:t>5</w:t>
      </w:r>
      <w:r w:rsidR="00216F7D" w:rsidRPr="006A0E70">
        <w:rPr>
          <w:rFonts w:ascii="Arial" w:hAnsi="Arial" w:cs="Arial"/>
        </w:rPr>
        <w:t xml:space="preserve"> roku</w:t>
      </w:r>
      <w:r w:rsidR="00F54D10">
        <w:rPr>
          <w:rFonts w:ascii="Arial" w:hAnsi="Arial" w:cs="Arial"/>
        </w:rPr>
        <w:t xml:space="preserve"> pracodawcy zgłosili do powiatowych urzędów pracy</w:t>
      </w:r>
      <w:r w:rsidRPr="006A0E70">
        <w:rPr>
          <w:rFonts w:ascii="Arial" w:hAnsi="Arial" w:cs="Arial"/>
        </w:rPr>
        <w:t xml:space="preserve"> łącznie </w:t>
      </w:r>
      <w:r w:rsidR="00CB70D4">
        <w:rPr>
          <w:rFonts w:ascii="Arial" w:hAnsi="Arial" w:cs="Arial"/>
        </w:rPr>
        <w:t>1.</w:t>
      </w:r>
      <w:r w:rsidR="0003766A">
        <w:rPr>
          <w:rFonts w:ascii="Arial" w:hAnsi="Arial" w:cs="Arial"/>
        </w:rPr>
        <w:t>201</w:t>
      </w:r>
      <w:r w:rsidR="00F54D10">
        <w:rPr>
          <w:rFonts w:ascii="Arial" w:hAnsi="Arial" w:cs="Arial"/>
        </w:rPr>
        <w:t xml:space="preserve"> ofert pracy</w:t>
      </w:r>
      <w:r w:rsidR="00A87520">
        <w:rPr>
          <w:rFonts w:ascii="Arial" w:hAnsi="Arial" w:cs="Arial"/>
        </w:rPr>
        <w:t>, tj.</w:t>
      </w:r>
      <w:r w:rsidRPr="006A0E70">
        <w:rPr>
          <w:rFonts w:ascii="Arial" w:hAnsi="Arial" w:cs="Arial"/>
        </w:rPr>
        <w:t xml:space="preserve"> </w:t>
      </w:r>
      <w:r w:rsidR="0003766A">
        <w:rPr>
          <w:rFonts w:ascii="Arial" w:hAnsi="Arial" w:cs="Arial"/>
        </w:rPr>
        <w:t>więcej</w:t>
      </w:r>
      <w:r w:rsidR="00E067E8">
        <w:rPr>
          <w:rFonts w:ascii="Arial" w:hAnsi="Arial" w:cs="Arial"/>
        </w:rPr>
        <w:t xml:space="preserve"> </w:t>
      </w:r>
      <w:r w:rsidR="00216F7D" w:rsidRPr="006A0E70">
        <w:rPr>
          <w:rFonts w:ascii="Arial" w:hAnsi="Arial" w:cs="Arial"/>
        </w:rPr>
        <w:t xml:space="preserve">o </w:t>
      </w:r>
      <w:r w:rsidR="0003766A">
        <w:rPr>
          <w:rFonts w:ascii="Arial" w:hAnsi="Arial" w:cs="Arial"/>
        </w:rPr>
        <w:t>41</w:t>
      </w:r>
      <w:r w:rsidR="00216F7D" w:rsidRPr="006A0E70">
        <w:rPr>
          <w:rFonts w:ascii="Arial" w:hAnsi="Arial" w:cs="Arial"/>
        </w:rPr>
        <w:t xml:space="preserve"> niż w poprzednim miesiącu, </w:t>
      </w:r>
      <w:r w:rsidR="00DA2959">
        <w:rPr>
          <w:rFonts w:ascii="Arial" w:hAnsi="Arial" w:cs="Arial"/>
        </w:rPr>
        <w:t xml:space="preserve">oraz </w:t>
      </w:r>
      <w:r w:rsidR="00660F12">
        <w:rPr>
          <w:rFonts w:ascii="Arial" w:hAnsi="Arial" w:cs="Arial"/>
        </w:rPr>
        <w:t>mniej</w:t>
      </w:r>
      <w:r w:rsidR="00682244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 xml:space="preserve">o </w:t>
      </w:r>
      <w:r w:rsidR="0003766A">
        <w:rPr>
          <w:rFonts w:ascii="Arial" w:hAnsi="Arial" w:cs="Arial"/>
        </w:rPr>
        <w:t>750</w:t>
      </w:r>
      <w:r w:rsidRPr="006A0E70">
        <w:rPr>
          <w:rFonts w:ascii="Arial" w:hAnsi="Arial" w:cs="Arial"/>
        </w:rPr>
        <w:t xml:space="preserve"> w porównaniu z analogicznym miesiącem roku poprzedniego.</w:t>
      </w:r>
      <w:r w:rsidR="00216F7D" w:rsidRPr="006A0E70">
        <w:rPr>
          <w:rFonts w:ascii="Arial" w:hAnsi="Arial" w:cs="Arial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74E30" w14:paraId="58D80688" w14:textId="77777777" w:rsidTr="00C340F6">
        <w:tc>
          <w:tcPr>
            <w:tcW w:w="9634" w:type="dxa"/>
          </w:tcPr>
          <w:p w14:paraId="30B50978" w14:textId="749436D8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iczba 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OFERT PRACY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zgłoszonych do powiatowych urzędów pracy w okresie </w:t>
            </w:r>
            <w:r w:rsidR="00570949">
              <w:rPr>
                <w:rFonts w:ascii="Arial" w:hAnsi="Arial" w:cs="Arial"/>
                <w:b/>
                <w:sz w:val="20"/>
                <w:szCs w:val="20"/>
              </w:rPr>
              <w:t>wrzesień</w:t>
            </w:r>
            <w:r w:rsidR="004A5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2022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570949">
              <w:rPr>
                <w:rFonts w:ascii="Arial" w:hAnsi="Arial" w:cs="Arial"/>
                <w:b/>
                <w:sz w:val="20"/>
                <w:szCs w:val="20"/>
              </w:rPr>
              <w:t>wrzesień</w:t>
            </w:r>
            <w:r w:rsidR="00975B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2C390AB3" w14:textId="47F02175" w:rsidR="00374E30" w:rsidRDefault="00570949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B94F155" wp14:editId="7CC50588">
                  <wp:extent cx="5846445" cy="2914650"/>
                  <wp:effectExtent l="0" t="0" r="1905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6445" cy="2914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5EFB35" w14:textId="00320F6B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1C9C4B92" w14:textId="77777777" w:rsidTr="00C340F6">
        <w:tc>
          <w:tcPr>
            <w:tcW w:w="9634" w:type="dxa"/>
          </w:tcPr>
          <w:p w14:paraId="75B3E4C5" w14:textId="2AFC3FF3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BEZROBOTN</w:t>
            </w:r>
            <w:r w:rsidR="00D327E9" w:rsidRPr="0052298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 W SZCZEGÓLNEJ SYTUACJI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na rynku pracy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B35E4B">
              <w:rPr>
                <w:rFonts w:ascii="Arial" w:hAnsi="Arial" w:cs="Arial"/>
                <w:b/>
                <w:sz w:val="20"/>
                <w:szCs w:val="20"/>
              </w:rPr>
              <w:t>e wrześniu</w:t>
            </w:r>
            <w:bookmarkStart w:id="0" w:name="_GoBack"/>
            <w:bookmarkEnd w:id="0"/>
            <w:r w:rsidR="007602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115C5919" w14:textId="0E553D40" w:rsidR="00374E30" w:rsidRDefault="00570949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66918B4" wp14:editId="2BEF1EBB">
                  <wp:extent cx="5742940" cy="3343275"/>
                  <wp:effectExtent l="0" t="0" r="0" b="952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2940" cy="3343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7F66EB" w14:textId="4C5710F7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7492B6F6" w14:textId="00987081" w:rsidR="00C06F8C" w:rsidRPr="006A0E70" w:rsidRDefault="005A730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>Na koniec</w:t>
      </w:r>
      <w:r w:rsidR="00990259">
        <w:rPr>
          <w:rFonts w:ascii="Arial" w:hAnsi="Arial" w:cs="Arial"/>
        </w:rPr>
        <w:t xml:space="preserve"> </w:t>
      </w:r>
      <w:r w:rsidR="0003766A">
        <w:rPr>
          <w:rFonts w:ascii="Arial" w:hAnsi="Arial" w:cs="Arial"/>
        </w:rPr>
        <w:t>września</w:t>
      </w:r>
      <w:r w:rsidR="00E067E8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202</w:t>
      </w:r>
      <w:r w:rsidR="002524DA">
        <w:rPr>
          <w:rFonts w:ascii="Arial" w:hAnsi="Arial" w:cs="Arial"/>
        </w:rPr>
        <w:t>5</w:t>
      </w:r>
      <w:r w:rsidRPr="006A0E70">
        <w:rPr>
          <w:rFonts w:ascii="Arial" w:hAnsi="Arial" w:cs="Arial"/>
        </w:rPr>
        <w:t xml:space="preserve"> roku w rejestrach bezrobotnych było </w:t>
      </w:r>
      <w:r w:rsidR="002524DA">
        <w:rPr>
          <w:rFonts w:ascii="Arial" w:hAnsi="Arial" w:cs="Arial"/>
        </w:rPr>
        <w:t>6.</w:t>
      </w:r>
      <w:r w:rsidR="0003766A">
        <w:rPr>
          <w:rFonts w:ascii="Arial" w:hAnsi="Arial" w:cs="Arial"/>
        </w:rPr>
        <w:t>651</w:t>
      </w:r>
      <w:r w:rsidRPr="006A0E70">
        <w:rPr>
          <w:rFonts w:ascii="Arial" w:hAnsi="Arial" w:cs="Arial"/>
        </w:rPr>
        <w:t xml:space="preserve"> długotrwale bezrobotnych (</w:t>
      </w:r>
      <w:r w:rsidR="007D113A" w:rsidRPr="006A0E70">
        <w:rPr>
          <w:rFonts w:ascii="Arial" w:hAnsi="Arial" w:cs="Arial"/>
        </w:rPr>
        <w:t>3</w:t>
      </w:r>
      <w:r w:rsidR="005072EE">
        <w:rPr>
          <w:rFonts w:ascii="Arial" w:hAnsi="Arial" w:cs="Arial"/>
        </w:rPr>
        <w:t>4,</w:t>
      </w:r>
      <w:r w:rsidR="0003766A">
        <w:rPr>
          <w:rFonts w:ascii="Arial" w:hAnsi="Arial" w:cs="Arial"/>
        </w:rPr>
        <w:t>2</w:t>
      </w:r>
      <w:r w:rsidR="007F47BA">
        <w:rPr>
          <w:rFonts w:ascii="Arial" w:hAnsi="Arial" w:cs="Arial"/>
        </w:rPr>
        <w:t xml:space="preserve">% ogółu), </w:t>
      </w:r>
      <w:r w:rsidR="0003766A">
        <w:rPr>
          <w:rFonts w:ascii="Arial" w:hAnsi="Arial" w:cs="Arial"/>
        </w:rPr>
        <w:t xml:space="preserve">6.127 </w:t>
      </w:r>
      <w:r w:rsidRPr="006A0E70">
        <w:rPr>
          <w:rFonts w:ascii="Arial" w:hAnsi="Arial" w:cs="Arial"/>
        </w:rPr>
        <w:t>bez kwalifikacji zawodowych (3</w:t>
      </w:r>
      <w:r w:rsidR="0083540F">
        <w:rPr>
          <w:rFonts w:ascii="Arial" w:hAnsi="Arial" w:cs="Arial"/>
        </w:rPr>
        <w:t>1</w:t>
      </w:r>
      <w:r w:rsidR="0003766A">
        <w:rPr>
          <w:rFonts w:ascii="Arial" w:hAnsi="Arial" w:cs="Arial"/>
        </w:rPr>
        <w:t>,5</w:t>
      </w:r>
      <w:r w:rsidRPr="006A0E70">
        <w:rPr>
          <w:rFonts w:ascii="Arial" w:hAnsi="Arial" w:cs="Arial"/>
        </w:rPr>
        <w:t xml:space="preserve">%), </w:t>
      </w:r>
      <w:r w:rsidR="001C0CA7">
        <w:rPr>
          <w:rFonts w:ascii="Arial" w:hAnsi="Arial" w:cs="Arial"/>
        </w:rPr>
        <w:t>5.0</w:t>
      </w:r>
      <w:r w:rsidR="0003766A">
        <w:rPr>
          <w:rFonts w:ascii="Arial" w:hAnsi="Arial" w:cs="Arial"/>
        </w:rPr>
        <w:t>8</w:t>
      </w:r>
      <w:r w:rsidR="005072EE">
        <w:rPr>
          <w:rFonts w:ascii="Arial" w:hAnsi="Arial" w:cs="Arial"/>
        </w:rPr>
        <w:t>8</w:t>
      </w:r>
      <w:r w:rsidRPr="006A0E70">
        <w:rPr>
          <w:rFonts w:ascii="Arial" w:hAnsi="Arial" w:cs="Arial"/>
        </w:rPr>
        <w:t xml:space="preserve"> os</w:t>
      </w:r>
      <w:r w:rsidR="001C0CA7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powyżej 50 roku życia (2</w:t>
      </w:r>
      <w:r w:rsidR="005072EE">
        <w:rPr>
          <w:rFonts w:ascii="Arial" w:hAnsi="Arial" w:cs="Arial"/>
        </w:rPr>
        <w:t>6,</w:t>
      </w:r>
      <w:r w:rsidR="0003766A">
        <w:rPr>
          <w:rFonts w:ascii="Arial" w:hAnsi="Arial" w:cs="Arial"/>
        </w:rPr>
        <w:t>1</w:t>
      </w:r>
      <w:r w:rsidRPr="006A0E70">
        <w:rPr>
          <w:rFonts w:ascii="Arial" w:hAnsi="Arial" w:cs="Arial"/>
        </w:rPr>
        <w:t xml:space="preserve">%), </w:t>
      </w:r>
      <w:r w:rsidR="001C0CA7">
        <w:rPr>
          <w:rFonts w:ascii="Arial" w:hAnsi="Arial" w:cs="Arial"/>
        </w:rPr>
        <w:t>4.</w:t>
      </w:r>
      <w:r w:rsidR="0003766A">
        <w:rPr>
          <w:rFonts w:ascii="Arial" w:hAnsi="Arial" w:cs="Arial"/>
        </w:rPr>
        <w:t>841</w:t>
      </w:r>
      <w:r w:rsidRPr="006A0E70">
        <w:rPr>
          <w:rFonts w:ascii="Arial" w:hAnsi="Arial" w:cs="Arial"/>
        </w:rPr>
        <w:t xml:space="preserve"> os</w:t>
      </w:r>
      <w:r w:rsidR="001C0CA7">
        <w:rPr>
          <w:rFonts w:ascii="Arial" w:hAnsi="Arial" w:cs="Arial"/>
        </w:rPr>
        <w:t xml:space="preserve">ób </w:t>
      </w:r>
      <w:r w:rsidRPr="006A0E70">
        <w:rPr>
          <w:rFonts w:ascii="Arial" w:hAnsi="Arial" w:cs="Arial"/>
        </w:rPr>
        <w:t>do 30 roku życia</w:t>
      </w:r>
      <w:r w:rsidR="007D113A" w:rsidRPr="006A0E70">
        <w:rPr>
          <w:rFonts w:ascii="Arial" w:hAnsi="Arial" w:cs="Arial"/>
        </w:rPr>
        <w:t xml:space="preserve"> (</w:t>
      </w:r>
      <w:r w:rsidR="005072EE">
        <w:rPr>
          <w:rFonts w:ascii="Arial" w:hAnsi="Arial" w:cs="Arial"/>
        </w:rPr>
        <w:t>2</w:t>
      </w:r>
      <w:r w:rsidR="0003766A">
        <w:rPr>
          <w:rFonts w:ascii="Arial" w:hAnsi="Arial" w:cs="Arial"/>
        </w:rPr>
        <w:t>4,9</w:t>
      </w:r>
      <w:r w:rsidR="007D113A" w:rsidRPr="006A0E70">
        <w:rPr>
          <w:rFonts w:ascii="Arial" w:hAnsi="Arial" w:cs="Arial"/>
        </w:rPr>
        <w:t>%)</w:t>
      </w:r>
      <w:r w:rsidR="00F17173" w:rsidRPr="006A0E70">
        <w:rPr>
          <w:rFonts w:ascii="Arial" w:hAnsi="Arial" w:cs="Arial"/>
        </w:rPr>
        <w:t>.</w:t>
      </w:r>
    </w:p>
    <w:sectPr w:rsidR="00C06F8C" w:rsidRPr="006A0E70" w:rsidSect="000479D2"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6D827" w14:textId="77777777" w:rsidR="00E82971" w:rsidRDefault="00E82971" w:rsidP="002775EC">
      <w:pPr>
        <w:spacing w:after="0" w:line="240" w:lineRule="auto"/>
      </w:pPr>
      <w:r>
        <w:separator/>
      </w:r>
    </w:p>
  </w:endnote>
  <w:endnote w:type="continuationSeparator" w:id="0">
    <w:p w14:paraId="6033D040" w14:textId="77777777" w:rsidR="00E82971" w:rsidRDefault="00E82971" w:rsidP="0027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1565C" w14:textId="700E0C6B" w:rsidR="00D95437" w:rsidRDefault="00D95437" w:rsidP="00D95437">
    <w:pPr>
      <w:pStyle w:val="Stopka"/>
      <w:jc w:val="right"/>
    </w:pPr>
    <w:r w:rsidRPr="004C2AB8">
      <w:rPr>
        <w:b/>
        <w:i/>
        <w:color w:val="FFFFFF" w:themeColor="background1"/>
        <w:sz w:val="20"/>
        <w:szCs w:val="20"/>
        <w:highlight w:val="black"/>
      </w:rPr>
      <w:t>Wydział Rynku Pracy, tel. 068 456 76 92, 456 76 85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8BF75" w14:textId="6D5EFC9D" w:rsidR="00D95437" w:rsidRPr="00D95437" w:rsidRDefault="00D95437" w:rsidP="00D95437">
    <w:pPr>
      <w:pStyle w:val="Stopka"/>
      <w:jc w:val="right"/>
      <w:rPr>
        <w:b/>
        <w:i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13572" w14:textId="77777777" w:rsidR="00E82971" w:rsidRDefault="00E82971" w:rsidP="002775EC">
      <w:pPr>
        <w:spacing w:after="0" w:line="240" w:lineRule="auto"/>
      </w:pPr>
      <w:r>
        <w:separator/>
      </w:r>
    </w:p>
  </w:footnote>
  <w:footnote w:type="continuationSeparator" w:id="0">
    <w:p w14:paraId="48053A42" w14:textId="77777777" w:rsidR="00E82971" w:rsidRDefault="00E82971" w:rsidP="002775EC">
      <w:pPr>
        <w:spacing w:after="0" w:line="240" w:lineRule="auto"/>
      </w:pPr>
      <w:r>
        <w:continuationSeparator/>
      </w:r>
    </w:p>
  </w:footnote>
  <w:footnote w:id="1">
    <w:p w14:paraId="2ABD410E" w14:textId="02564043" w:rsidR="00411F96" w:rsidRPr="00411F96" w:rsidRDefault="00411F96">
      <w:pPr>
        <w:pStyle w:val="Tekstprzypisudolnego"/>
        <w:rPr>
          <w:rFonts w:ascii="Arial" w:hAnsi="Arial" w:cs="Arial"/>
          <w:sz w:val="16"/>
          <w:szCs w:val="16"/>
        </w:rPr>
      </w:pPr>
      <w:r w:rsidRPr="00411F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1F96">
        <w:rPr>
          <w:rFonts w:ascii="Arial" w:hAnsi="Arial" w:cs="Arial"/>
          <w:sz w:val="16"/>
          <w:szCs w:val="16"/>
        </w:rPr>
        <w:t xml:space="preserve"> </w:t>
      </w:r>
      <w:r w:rsidR="009833AC" w:rsidRPr="009833AC">
        <w:rPr>
          <w:rFonts w:ascii="Arial" w:hAnsi="Arial" w:cs="Arial"/>
          <w:sz w:val="16"/>
          <w:szCs w:val="16"/>
        </w:rPr>
        <w:t>dane GUS - publikowane za dany miesiąc ok. 25 dnia kolejnego miesiąca</w:t>
      </w:r>
      <w:r w:rsidR="006A0E70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6EB22" w14:textId="28DF34FD" w:rsidR="003E0DC6" w:rsidRDefault="00904FE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2153130" wp14:editId="6D072C43">
          <wp:simplePos x="0" y="0"/>
          <wp:positionH relativeFrom="margin">
            <wp:align>center</wp:align>
          </wp:positionH>
          <wp:positionV relativeFrom="paragraph">
            <wp:posOffset>-173990</wp:posOffset>
          </wp:positionV>
          <wp:extent cx="4619625" cy="547548"/>
          <wp:effectExtent l="0" t="0" r="0" b="508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547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9D"/>
    <w:rsid w:val="000077AC"/>
    <w:rsid w:val="000102F4"/>
    <w:rsid w:val="000206BC"/>
    <w:rsid w:val="0003766A"/>
    <w:rsid w:val="000479D2"/>
    <w:rsid w:val="00053AF9"/>
    <w:rsid w:val="000573EC"/>
    <w:rsid w:val="00061239"/>
    <w:rsid w:val="000612D8"/>
    <w:rsid w:val="00061AD4"/>
    <w:rsid w:val="0008623D"/>
    <w:rsid w:val="000928BF"/>
    <w:rsid w:val="000A2C0A"/>
    <w:rsid w:val="000B44C6"/>
    <w:rsid w:val="000B5BD0"/>
    <w:rsid w:val="000C1BC5"/>
    <w:rsid w:val="000C356A"/>
    <w:rsid w:val="000D1E9A"/>
    <w:rsid w:val="000E20B5"/>
    <w:rsid w:val="000F5E07"/>
    <w:rsid w:val="000F7D72"/>
    <w:rsid w:val="00100AFB"/>
    <w:rsid w:val="00103510"/>
    <w:rsid w:val="0010634B"/>
    <w:rsid w:val="00124CC8"/>
    <w:rsid w:val="00127F5A"/>
    <w:rsid w:val="00133501"/>
    <w:rsid w:val="0014339D"/>
    <w:rsid w:val="00160DA6"/>
    <w:rsid w:val="00160DF4"/>
    <w:rsid w:val="00187C30"/>
    <w:rsid w:val="001A01A0"/>
    <w:rsid w:val="001A4434"/>
    <w:rsid w:val="001A54EA"/>
    <w:rsid w:val="001B2595"/>
    <w:rsid w:val="001B3D14"/>
    <w:rsid w:val="001B4585"/>
    <w:rsid w:val="001C0CA7"/>
    <w:rsid w:val="001C65EC"/>
    <w:rsid w:val="001C6FDB"/>
    <w:rsid w:val="001C7169"/>
    <w:rsid w:val="001D7B14"/>
    <w:rsid w:val="001D7B69"/>
    <w:rsid w:val="001E0194"/>
    <w:rsid w:val="001E3656"/>
    <w:rsid w:val="001F4991"/>
    <w:rsid w:val="001F652D"/>
    <w:rsid w:val="00204132"/>
    <w:rsid w:val="00204D96"/>
    <w:rsid w:val="00215BA8"/>
    <w:rsid w:val="00216F7D"/>
    <w:rsid w:val="0023140A"/>
    <w:rsid w:val="00240EE3"/>
    <w:rsid w:val="00244739"/>
    <w:rsid w:val="002524DA"/>
    <w:rsid w:val="00257B71"/>
    <w:rsid w:val="0027603F"/>
    <w:rsid w:val="002775EC"/>
    <w:rsid w:val="00283C03"/>
    <w:rsid w:val="00287585"/>
    <w:rsid w:val="002934A8"/>
    <w:rsid w:val="00294432"/>
    <w:rsid w:val="002A5D10"/>
    <w:rsid w:val="002B1394"/>
    <w:rsid w:val="002C078D"/>
    <w:rsid w:val="002C484F"/>
    <w:rsid w:val="002D0482"/>
    <w:rsid w:val="002D11D0"/>
    <w:rsid w:val="002D2992"/>
    <w:rsid w:val="002E683E"/>
    <w:rsid w:val="002F1300"/>
    <w:rsid w:val="00304851"/>
    <w:rsid w:val="00305097"/>
    <w:rsid w:val="0031422B"/>
    <w:rsid w:val="0031598A"/>
    <w:rsid w:val="003159B4"/>
    <w:rsid w:val="00316543"/>
    <w:rsid w:val="00316DAA"/>
    <w:rsid w:val="00321E97"/>
    <w:rsid w:val="00330639"/>
    <w:rsid w:val="00330DB2"/>
    <w:rsid w:val="00350272"/>
    <w:rsid w:val="0035110C"/>
    <w:rsid w:val="00355B93"/>
    <w:rsid w:val="00366567"/>
    <w:rsid w:val="00370368"/>
    <w:rsid w:val="00374924"/>
    <w:rsid w:val="00374E30"/>
    <w:rsid w:val="003815BE"/>
    <w:rsid w:val="00397527"/>
    <w:rsid w:val="003C12AF"/>
    <w:rsid w:val="003C3665"/>
    <w:rsid w:val="003E0DC6"/>
    <w:rsid w:val="003E7938"/>
    <w:rsid w:val="003F5D1C"/>
    <w:rsid w:val="003F6A0E"/>
    <w:rsid w:val="00405FD0"/>
    <w:rsid w:val="00411F96"/>
    <w:rsid w:val="00427032"/>
    <w:rsid w:val="00440DD3"/>
    <w:rsid w:val="00442649"/>
    <w:rsid w:val="004566D2"/>
    <w:rsid w:val="00466FE1"/>
    <w:rsid w:val="0046732D"/>
    <w:rsid w:val="00477200"/>
    <w:rsid w:val="0048022B"/>
    <w:rsid w:val="004807FA"/>
    <w:rsid w:val="00491CBE"/>
    <w:rsid w:val="00491DD4"/>
    <w:rsid w:val="004A00CD"/>
    <w:rsid w:val="004A0408"/>
    <w:rsid w:val="004A4E42"/>
    <w:rsid w:val="004A57F4"/>
    <w:rsid w:val="004B3103"/>
    <w:rsid w:val="004C2AB8"/>
    <w:rsid w:val="004C4C6A"/>
    <w:rsid w:val="004C59FF"/>
    <w:rsid w:val="004E3ADA"/>
    <w:rsid w:val="004E40A3"/>
    <w:rsid w:val="004F0208"/>
    <w:rsid w:val="004F1D8E"/>
    <w:rsid w:val="004F379D"/>
    <w:rsid w:val="005072EE"/>
    <w:rsid w:val="00522989"/>
    <w:rsid w:val="00536442"/>
    <w:rsid w:val="005373CA"/>
    <w:rsid w:val="00541C44"/>
    <w:rsid w:val="005431FD"/>
    <w:rsid w:val="00552B11"/>
    <w:rsid w:val="00553D09"/>
    <w:rsid w:val="005653C1"/>
    <w:rsid w:val="00570949"/>
    <w:rsid w:val="00574371"/>
    <w:rsid w:val="00575055"/>
    <w:rsid w:val="005A4E66"/>
    <w:rsid w:val="005A6725"/>
    <w:rsid w:val="005A7304"/>
    <w:rsid w:val="005B0009"/>
    <w:rsid w:val="005C1CAA"/>
    <w:rsid w:val="005D5964"/>
    <w:rsid w:val="005D5CA5"/>
    <w:rsid w:val="005E2853"/>
    <w:rsid w:val="005F1A37"/>
    <w:rsid w:val="005F7D1C"/>
    <w:rsid w:val="00607D1E"/>
    <w:rsid w:val="00625221"/>
    <w:rsid w:val="0062525F"/>
    <w:rsid w:val="0062603D"/>
    <w:rsid w:val="006364AE"/>
    <w:rsid w:val="00641520"/>
    <w:rsid w:val="00645279"/>
    <w:rsid w:val="00654AE6"/>
    <w:rsid w:val="00660F12"/>
    <w:rsid w:val="0066304C"/>
    <w:rsid w:val="00682244"/>
    <w:rsid w:val="00687364"/>
    <w:rsid w:val="006A0C3A"/>
    <w:rsid w:val="006A0E70"/>
    <w:rsid w:val="006A64FF"/>
    <w:rsid w:val="006C0772"/>
    <w:rsid w:val="006C7A51"/>
    <w:rsid w:val="006D6268"/>
    <w:rsid w:val="006D7B09"/>
    <w:rsid w:val="006F23A0"/>
    <w:rsid w:val="00705341"/>
    <w:rsid w:val="00707367"/>
    <w:rsid w:val="00707CB6"/>
    <w:rsid w:val="00740E48"/>
    <w:rsid w:val="00744A5A"/>
    <w:rsid w:val="00760280"/>
    <w:rsid w:val="00771F77"/>
    <w:rsid w:val="00772E35"/>
    <w:rsid w:val="00790088"/>
    <w:rsid w:val="00792502"/>
    <w:rsid w:val="007B1F06"/>
    <w:rsid w:val="007B41E3"/>
    <w:rsid w:val="007B5656"/>
    <w:rsid w:val="007B67FC"/>
    <w:rsid w:val="007C3738"/>
    <w:rsid w:val="007C4A52"/>
    <w:rsid w:val="007C506E"/>
    <w:rsid w:val="007D01F0"/>
    <w:rsid w:val="007D113A"/>
    <w:rsid w:val="007D340E"/>
    <w:rsid w:val="007F47BA"/>
    <w:rsid w:val="007F5789"/>
    <w:rsid w:val="007F5CDE"/>
    <w:rsid w:val="007F61C6"/>
    <w:rsid w:val="0080169F"/>
    <w:rsid w:val="00815EC3"/>
    <w:rsid w:val="00816ACA"/>
    <w:rsid w:val="00820BDB"/>
    <w:rsid w:val="00825F5A"/>
    <w:rsid w:val="008274D4"/>
    <w:rsid w:val="00827BD2"/>
    <w:rsid w:val="0083540F"/>
    <w:rsid w:val="008637CE"/>
    <w:rsid w:val="00867E70"/>
    <w:rsid w:val="0087713B"/>
    <w:rsid w:val="00884AE4"/>
    <w:rsid w:val="008A5CE2"/>
    <w:rsid w:val="008B6EAB"/>
    <w:rsid w:val="008C0B22"/>
    <w:rsid w:val="008C0FBB"/>
    <w:rsid w:val="008D0F5C"/>
    <w:rsid w:val="008D4B0B"/>
    <w:rsid w:val="008E1C00"/>
    <w:rsid w:val="008E5030"/>
    <w:rsid w:val="00903CAA"/>
    <w:rsid w:val="009049E5"/>
    <w:rsid w:val="00904FEC"/>
    <w:rsid w:val="00911A6C"/>
    <w:rsid w:val="00911D4C"/>
    <w:rsid w:val="009144CC"/>
    <w:rsid w:val="00916DAC"/>
    <w:rsid w:val="00941137"/>
    <w:rsid w:val="00941779"/>
    <w:rsid w:val="009637B9"/>
    <w:rsid w:val="009713F8"/>
    <w:rsid w:val="009740A3"/>
    <w:rsid w:val="00975601"/>
    <w:rsid w:val="00975B09"/>
    <w:rsid w:val="009833AC"/>
    <w:rsid w:val="00990259"/>
    <w:rsid w:val="0099377C"/>
    <w:rsid w:val="009A76DF"/>
    <w:rsid w:val="009B0419"/>
    <w:rsid w:val="009B3093"/>
    <w:rsid w:val="009C60CA"/>
    <w:rsid w:val="009E12A6"/>
    <w:rsid w:val="009F2913"/>
    <w:rsid w:val="009F43E3"/>
    <w:rsid w:val="00A10616"/>
    <w:rsid w:val="00A10D9B"/>
    <w:rsid w:val="00A16540"/>
    <w:rsid w:val="00A27148"/>
    <w:rsid w:val="00A307C1"/>
    <w:rsid w:val="00A34775"/>
    <w:rsid w:val="00A47285"/>
    <w:rsid w:val="00A4761E"/>
    <w:rsid w:val="00A52BB8"/>
    <w:rsid w:val="00A53F33"/>
    <w:rsid w:val="00A70685"/>
    <w:rsid w:val="00A73F7E"/>
    <w:rsid w:val="00A80BDF"/>
    <w:rsid w:val="00A827CB"/>
    <w:rsid w:val="00A87520"/>
    <w:rsid w:val="00A960B4"/>
    <w:rsid w:val="00AA0CE4"/>
    <w:rsid w:val="00AC52A4"/>
    <w:rsid w:val="00AD1894"/>
    <w:rsid w:val="00AD5AC8"/>
    <w:rsid w:val="00B02C2E"/>
    <w:rsid w:val="00B11344"/>
    <w:rsid w:val="00B11689"/>
    <w:rsid w:val="00B14637"/>
    <w:rsid w:val="00B21691"/>
    <w:rsid w:val="00B35E4B"/>
    <w:rsid w:val="00B36A80"/>
    <w:rsid w:val="00B53D1A"/>
    <w:rsid w:val="00B64642"/>
    <w:rsid w:val="00B748B8"/>
    <w:rsid w:val="00B81978"/>
    <w:rsid w:val="00B81B2C"/>
    <w:rsid w:val="00B82E30"/>
    <w:rsid w:val="00BA4199"/>
    <w:rsid w:val="00BA5CBE"/>
    <w:rsid w:val="00BB312C"/>
    <w:rsid w:val="00BB4601"/>
    <w:rsid w:val="00BB5875"/>
    <w:rsid w:val="00BC7177"/>
    <w:rsid w:val="00BD78DD"/>
    <w:rsid w:val="00C021CD"/>
    <w:rsid w:val="00C0272B"/>
    <w:rsid w:val="00C06F8C"/>
    <w:rsid w:val="00C10FBA"/>
    <w:rsid w:val="00C111DA"/>
    <w:rsid w:val="00C20C14"/>
    <w:rsid w:val="00C21DFA"/>
    <w:rsid w:val="00C2265B"/>
    <w:rsid w:val="00C340F6"/>
    <w:rsid w:val="00C36329"/>
    <w:rsid w:val="00C459A7"/>
    <w:rsid w:val="00C71292"/>
    <w:rsid w:val="00C8703F"/>
    <w:rsid w:val="00C9324D"/>
    <w:rsid w:val="00CA26D3"/>
    <w:rsid w:val="00CA6E65"/>
    <w:rsid w:val="00CA7BA4"/>
    <w:rsid w:val="00CB140B"/>
    <w:rsid w:val="00CB26CC"/>
    <w:rsid w:val="00CB5F6A"/>
    <w:rsid w:val="00CB70D4"/>
    <w:rsid w:val="00CC7DE5"/>
    <w:rsid w:val="00CD1DAA"/>
    <w:rsid w:val="00CD7812"/>
    <w:rsid w:val="00CE222B"/>
    <w:rsid w:val="00CF5E92"/>
    <w:rsid w:val="00CF737E"/>
    <w:rsid w:val="00D03964"/>
    <w:rsid w:val="00D11119"/>
    <w:rsid w:val="00D24221"/>
    <w:rsid w:val="00D25DA2"/>
    <w:rsid w:val="00D327E9"/>
    <w:rsid w:val="00D53F07"/>
    <w:rsid w:val="00D544D2"/>
    <w:rsid w:val="00D617BF"/>
    <w:rsid w:val="00D75FF2"/>
    <w:rsid w:val="00D93B53"/>
    <w:rsid w:val="00D95437"/>
    <w:rsid w:val="00DA2959"/>
    <w:rsid w:val="00DA3A5F"/>
    <w:rsid w:val="00DA4E99"/>
    <w:rsid w:val="00DB4E35"/>
    <w:rsid w:val="00DB640A"/>
    <w:rsid w:val="00DE61E4"/>
    <w:rsid w:val="00DF0721"/>
    <w:rsid w:val="00E067E8"/>
    <w:rsid w:val="00E11C4E"/>
    <w:rsid w:val="00E21D54"/>
    <w:rsid w:val="00E24903"/>
    <w:rsid w:val="00E33822"/>
    <w:rsid w:val="00E3739C"/>
    <w:rsid w:val="00E54324"/>
    <w:rsid w:val="00E5513B"/>
    <w:rsid w:val="00E56F67"/>
    <w:rsid w:val="00E600D2"/>
    <w:rsid w:val="00E82971"/>
    <w:rsid w:val="00EA2680"/>
    <w:rsid w:val="00EA72DE"/>
    <w:rsid w:val="00EB0A2F"/>
    <w:rsid w:val="00EB0E8E"/>
    <w:rsid w:val="00EB2718"/>
    <w:rsid w:val="00EB2E23"/>
    <w:rsid w:val="00EC6CAB"/>
    <w:rsid w:val="00ED4CD3"/>
    <w:rsid w:val="00EF61E0"/>
    <w:rsid w:val="00F01137"/>
    <w:rsid w:val="00F06CBB"/>
    <w:rsid w:val="00F139EE"/>
    <w:rsid w:val="00F17173"/>
    <w:rsid w:val="00F23C10"/>
    <w:rsid w:val="00F26920"/>
    <w:rsid w:val="00F278CF"/>
    <w:rsid w:val="00F412C2"/>
    <w:rsid w:val="00F54D10"/>
    <w:rsid w:val="00F5577F"/>
    <w:rsid w:val="00F651B9"/>
    <w:rsid w:val="00F86AF4"/>
    <w:rsid w:val="00F87B6E"/>
    <w:rsid w:val="00F9239B"/>
    <w:rsid w:val="00FB3A61"/>
    <w:rsid w:val="00FB679C"/>
    <w:rsid w:val="00FC345F"/>
    <w:rsid w:val="00FC65AE"/>
    <w:rsid w:val="00FC7A5A"/>
    <w:rsid w:val="00FD238E"/>
    <w:rsid w:val="00FE4060"/>
    <w:rsid w:val="00F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840F8"/>
  <w15:chartTrackingRefBased/>
  <w15:docId w15:val="{56D83E25-492A-4F07-ABB0-C1AC87D2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23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02C2E"/>
    <w:rPr>
      <w:color w:val="0000FF"/>
      <w:u w:val="single"/>
    </w:rPr>
  </w:style>
  <w:style w:type="table" w:styleId="Tabela-Siatka">
    <w:name w:val="Table Grid"/>
    <w:basedOn w:val="Standardowy"/>
    <w:uiPriority w:val="59"/>
    <w:rsid w:val="0028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rsid w:val="00867E7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2C0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01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19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0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in\Documents\wu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04016-DB50-4BF9-828E-A7E33376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wup</Template>
  <TotalTime>193</TotalTime>
  <Pages>2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1950</CharactersWithSpaces>
  <SharedDoc>false</SharedDoc>
  <HLinks>
    <vt:vector size="12" baseType="variant"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http://www.wup.zgora.pl/</vt:lpwstr>
      </vt:variant>
      <vt:variant>
        <vt:lpwstr/>
      </vt:variant>
      <vt:variant>
        <vt:i4>6684703</vt:i4>
      </vt:variant>
      <vt:variant>
        <vt:i4>0</vt:i4>
      </vt:variant>
      <vt:variant>
        <vt:i4>0</vt:i4>
      </vt:variant>
      <vt:variant>
        <vt:i4>5</vt:i4>
      </vt:variant>
      <vt:variant>
        <vt:lpwstr>mailto:wup@wup.zgora.pl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Aleksandra Wojtkowiak</cp:lastModifiedBy>
  <cp:revision>30</cp:revision>
  <cp:lastPrinted>2025-10-09T08:53:00Z</cp:lastPrinted>
  <dcterms:created xsi:type="dcterms:W3CDTF">2025-05-13T09:56:00Z</dcterms:created>
  <dcterms:modified xsi:type="dcterms:W3CDTF">2025-10-10T13:05:00Z</dcterms:modified>
</cp:coreProperties>
</file>