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24CDEAE1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CB70D4">
        <w:rPr>
          <w:rFonts w:ascii="Arial" w:hAnsi="Arial" w:cs="Arial"/>
          <w:b/>
          <w:sz w:val="26"/>
          <w:szCs w:val="26"/>
        </w:rPr>
        <w:t>lipcu</w:t>
      </w:r>
      <w:r w:rsidR="00705341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A34775">
        <w:rPr>
          <w:rFonts w:ascii="Arial" w:hAnsi="Arial" w:cs="Arial"/>
          <w:b/>
          <w:sz w:val="26"/>
          <w:szCs w:val="26"/>
        </w:rPr>
        <w:t>5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197DDF23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CB70D4">
        <w:rPr>
          <w:rFonts w:ascii="Arial" w:hAnsi="Arial" w:cs="Arial"/>
        </w:rPr>
        <w:t>lipca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705341">
        <w:rPr>
          <w:rFonts w:ascii="Arial" w:hAnsi="Arial" w:cs="Arial"/>
        </w:rPr>
        <w:t>5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CB70D4">
        <w:rPr>
          <w:rFonts w:ascii="Arial" w:hAnsi="Arial" w:cs="Arial"/>
        </w:rPr>
        <w:t xml:space="preserve">8.230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466FE1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CB70D4">
        <w:rPr>
          <w:rFonts w:ascii="Arial" w:hAnsi="Arial" w:cs="Arial"/>
        </w:rPr>
        <w:t>1.074</w:t>
      </w:r>
      <w:r w:rsidR="00536442" w:rsidRPr="006A0E70">
        <w:rPr>
          <w:rFonts w:ascii="Arial" w:hAnsi="Arial" w:cs="Arial"/>
        </w:rPr>
        <w:t xml:space="preserve"> os</w:t>
      </w:r>
      <w:r w:rsidR="00CB70D4">
        <w:rPr>
          <w:rFonts w:ascii="Arial" w:hAnsi="Arial" w:cs="Arial"/>
        </w:rPr>
        <w:t>oby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CB70D4">
        <w:rPr>
          <w:rFonts w:ascii="Arial" w:hAnsi="Arial" w:cs="Arial"/>
        </w:rPr>
        <w:t>2.946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CB70D4">
        <w:rPr>
          <w:rFonts w:ascii="Arial" w:hAnsi="Arial" w:cs="Arial"/>
        </w:rPr>
        <w:t>czerwca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CB70D4">
        <w:rPr>
          <w:rFonts w:ascii="Arial" w:hAnsi="Arial" w:cs="Arial"/>
        </w:rPr>
        <w:t>8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705341">
        <w:rPr>
          <w:rFonts w:ascii="Arial" w:hAnsi="Arial" w:cs="Arial"/>
        </w:rPr>
        <w:t>5,</w:t>
      </w:r>
      <w:r w:rsidR="00CB70D4">
        <w:rPr>
          <w:rFonts w:ascii="Arial" w:hAnsi="Arial" w:cs="Arial"/>
        </w:rPr>
        <w:t>2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7E8C21A3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omawianym miesiącu liczba bezrobotnych z </w:t>
      </w:r>
      <w:r w:rsidR="0027603F">
        <w:rPr>
          <w:rFonts w:ascii="Arial" w:hAnsi="Arial" w:cs="Arial"/>
        </w:rPr>
        <w:t xml:space="preserve">prawem do zasiłku wyniosła </w:t>
      </w:r>
      <w:r w:rsidR="00CB70D4">
        <w:rPr>
          <w:rFonts w:ascii="Arial" w:hAnsi="Arial" w:cs="Arial"/>
        </w:rPr>
        <w:t>3.065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CB70D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, </w:t>
      </w:r>
      <w:r w:rsidR="00466FE1">
        <w:rPr>
          <w:rFonts w:ascii="Arial" w:hAnsi="Arial" w:cs="Arial"/>
        </w:rPr>
        <w:t>więcej</w:t>
      </w:r>
      <w:r w:rsidRPr="006A0E70">
        <w:rPr>
          <w:rFonts w:ascii="Arial" w:hAnsi="Arial" w:cs="Arial"/>
        </w:rPr>
        <w:t xml:space="preserve"> o </w:t>
      </w:r>
      <w:r w:rsidR="00CB70D4">
        <w:rPr>
          <w:rFonts w:ascii="Arial" w:hAnsi="Arial" w:cs="Arial"/>
        </w:rPr>
        <w:t>92</w:t>
      </w:r>
      <w:r w:rsidRPr="006A0E70">
        <w:rPr>
          <w:rFonts w:ascii="Arial" w:hAnsi="Arial" w:cs="Arial"/>
        </w:rPr>
        <w:t xml:space="preserve"> os</w:t>
      </w:r>
      <w:r w:rsidR="00CB70D4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466FE1">
        <w:rPr>
          <w:rFonts w:ascii="Arial" w:hAnsi="Arial" w:cs="Arial"/>
        </w:rPr>
        <w:t>3</w:t>
      </w:r>
      <w:r w:rsidR="00CB70D4">
        <w:rPr>
          <w:rFonts w:ascii="Arial" w:hAnsi="Arial" w:cs="Arial"/>
        </w:rPr>
        <w:t>57</w:t>
      </w:r>
      <w:r w:rsidRPr="006A0E70">
        <w:rPr>
          <w:rFonts w:ascii="Arial" w:hAnsi="Arial" w:cs="Arial"/>
        </w:rPr>
        <w:t xml:space="preserve"> os</w:t>
      </w:r>
      <w:r w:rsidR="00E21D5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329B3402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CB70D4">
              <w:rPr>
                <w:rFonts w:ascii="Arial" w:hAnsi="Arial" w:cs="Arial"/>
                <w:b/>
                <w:sz w:val="20"/>
                <w:szCs w:val="20"/>
              </w:rPr>
              <w:t>lipiec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</w:t>
            </w:r>
            <w:r w:rsidR="00C87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70D4">
              <w:rPr>
                <w:rFonts w:ascii="Arial" w:hAnsi="Arial" w:cs="Arial"/>
                <w:b/>
                <w:sz w:val="20"/>
                <w:szCs w:val="20"/>
              </w:rPr>
              <w:t xml:space="preserve">lipiec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676AC1F2" w:rsidR="00374E30" w:rsidRDefault="00CB70D4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B2FCE3A" wp14:editId="0E6FDF4A">
                  <wp:extent cx="5901690" cy="2790825"/>
                  <wp:effectExtent l="0" t="0" r="381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79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7D6F29A5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CB70D4">
              <w:rPr>
                <w:rFonts w:ascii="Arial" w:hAnsi="Arial" w:cs="Arial"/>
                <w:b/>
                <w:sz w:val="20"/>
                <w:szCs w:val="20"/>
              </w:rPr>
              <w:t>lipca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11713C54" w:rsidR="00374E30" w:rsidRDefault="00CB70D4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E3D65D5" wp14:editId="604C00A6">
                  <wp:extent cx="5876255" cy="25717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579" cy="2581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B06EA58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porównaniu do analogicznego okresu roku poprzedniego w</w:t>
      </w:r>
      <w:r w:rsidR="0062603D">
        <w:rPr>
          <w:rFonts w:ascii="Arial" w:hAnsi="Arial" w:cs="Arial"/>
        </w:rPr>
        <w:t>e wszystkich</w:t>
      </w:r>
      <w:r w:rsidRPr="006A0E70">
        <w:rPr>
          <w:rFonts w:ascii="Arial" w:hAnsi="Arial" w:cs="Arial"/>
        </w:rPr>
        <w:t xml:space="preserve"> powiatach odnotowano </w:t>
      </w:r>
      <w:r w:rsidR="0062603D">
        <w:rPr>
          <w:rFonts w:ascii="Arial" w:hAnsi="Arial" w:cs="Arial"/>
        </w:rPr>
        <w:t>wzrost</w:t>
      </w:r>
      <w:r w:rsidRPr="006A0E70">
        <w:rPr>
          <w:rFonts w:ascii="Arial" w:hAnsi="Arial" w:cs="Arial"/>
        </w:rPr>
        <w:t xml:space="preserve"> liczby bezrobotnych (największy w powiecie </w:t>
      </w:r>
      <w:r w:rsidR="0062603D">
        <w:rPr>
          <w:rFonts w:ascii="Arial" w:hAnsi="Arial" w:cs="Arial"/>
        </w:rPr>
        <w:t>gorzowskim grodzkim).</w:t>
      </w:r>
    </w:p>
    <w:p w14:paraId="2AE6A1F8" w14:textId="194D74B5" w:rsidR="007B67FC" w:rsidRPr="006A0E70" w:rsidRDefault="00C340F6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W</w:t>
      </w:r>
      <w:r w:rsidR="00760280">
        <w:rPr>
          <w:rFonts w:ascii="Arial" w:hAnsi="Arial" w:cs="Arial"/>
        </w:rPr>
        <w:t xml:space="preserve"> </w:t>
      </w:r>
      <w:r w:rsidR="00CB70D4">
        <w:rPr>
          <w:rFonts w:ascii="Arial" w:hAnsi="Arial" w:cs="Arial"/>
        </w:rPr>
        <w:t>lipcu</w:t>
      </w:r>
      <w:r w:rsidR="00127F5A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="00216F7D" w:rsidRPr="006A0E70">
        <w:rPr>
          <w:rFonts w:ascii="Arial" w:hAnsi="Arial" w:cs="Arial"/>
        </w:rPr>
        <w:t xml:space="preserve"> roku</w:t>
      </w:r>
      <w:r w:rsidR="00F54D10">
        <w:rPr>
          <w:rFonts w:ascii="Arial" w:hAnsi="Arial" w:cs="Arial"/>
        </w:rPr>
        <w:t xml:space="preserve"> pracodawcy zgłosili do powiatowych urzędów pracy</w:t>
      </w:r>
      <w:r w:rsidRPr="006A0E70">
        <w:rPr>
          <w:rFonts w:ascii="Arial" w:hAnsi="Arial" w:cs="Arial"/>
        </w:rPr>
        <w:t xml:space="preserve"> łącznie </w:t>
      </w:r>
      <w:r w:rsidR="00CB70D4">
        <w:rPr>
          <w:rFonts w:ascii="Arial" w:hAnsi="Arial" w:cs="Arial"/>
        </w:rPr>
        <w:t>1.292</w:t>
      </w:r>
      <w:r w:rsidR="00F54D10">
        <w:rPr>
          <w:rFonts w:ascii="Arial" w:hAnsi="Arial" w:cs="Arial"/>
        </w:rPr>
        <w:t xml:space="preserve"> ofert</w:t>
      </w:r>
      <w:r w:rsidR="0062603D">
        <w:rPr>
          <w:rFonts w:ascii="Arial" w:hAnsi="Arial" w:cs="Arial"/>
        </w:rPr>
        <w:t>y</w:t>
      </w:r>
      <w:r w:rsidR="00F54D10">
        <w:rPr>
          <w:rFonts w:ascii="Arial" w:hAnsi="Arial" w:cs="Arial"/>
        </w:rPr>
        <w:t xml:space="preserve"> pracy</w:t>
      </w:r>
      <w:r w:rsidR="00A87520">
        <w:rPr>
          <w:rFonts w:ascii="Arial" w:hAnsi="Arial" w:cs="Arial"/>
        </w:rPr>
        <w:t>, tj.</w:t>
      </w:r>
      <w:r w:rsidRPr="006A0E70">
        <w:rPr>
          <w:rFonts w:ascii="Arial" w:hAnsi="Arial" w:cs="Arial"/>
        </w:rPr>
        <w:t xml:space="preserve"> </w:t>
      </w:r>
      <w:r w:rsidR="00CB70D4">
        <w:rPr>
          <w:rFonts w:ascii="Arial" w:hAnsi="Arial" w:cs="Arial"/>
        </w:rPr>
        <w:t>więcej</w:t>
      </w:r>
      <w:r w:rsidR="00E067E8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 xml:space="preserve">o </w:t>
      </w:r>
      <w:r w:rsidR="00CB70D4">
        <w:rPr>
          <w:rFonts w:ascii="Arial" w:hAnsi="Arial" w:cs="Arial"/>
        </w:rPr>
        <w:t>500</w:t>
      </w:r>
      <w:r w:rsidR="00216F7D"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CB70D4">
        <w:rPr>
          <w:rFonts w:ascii="Arial" w:hAnsi="Arial" w:cs="Arial"/>
        </w:rPr>
        <w:t>919</w:t>
      </w:r>
      <w:r w:rsidRPr="006A0E70">
        <w:rPr>
          <w:rFonts w:ascii="Arial" w:hAnsi="Arial" w:cs="Arial"/>
        </w:rPr>
        <w:t xml:space="preserve"> w porównaniu z analogicznym miesiącem roku poprzedniego.</w:t>
      </w:r>
      <w:r w:rsidR="00216F7D"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49814FC3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CB70D4">
              <w:rPr>
                <w:rFonts w:ascii="Arial" w:hAnsi="Arial" w:cs="Arial"/>
                <w:b/>
                <w:sz w:val="20"/>
                <w:szCs w:val="20"/>
              </w:rPr>
              <w:t>lipiec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CB70D4">
              <w:rPr>
                <w:rFonts w:ascii="Arial" w:hAnsi="Arial" w:cs="Arial"/>
                <w:b/>
                <w:sz w:val="20"/>
                <w:szCs w:val="20"/>
              </w:rPr>
              <w:t>lipiec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01FBD678" w:rsidR="00374E30" w:rsidRDefault="00CB70D4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1976692" wp14:editId="5B4A7E8B">
                  <wp:extent cx="5846445" cy="2809875"/>
                  <wp:effectExtent l="0" t="0" r="190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80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6F03C7DF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1C0CA7">
              <w:rPr>
                <w:rFonts w:ascii="Arial" w:hAnsi="Arial" w:cs="Arial"/>
                <w:b/>
                <w:sz w:val="20"/>
                <w:szCs w:val="20"/>
              </w:rPr>
              <w:t xml:space="preserve"> lipcu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08711318" w:rsidR="00374E30" w:rsidRDefault="00CB70D4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156340" wp14:editId="6E72ED4F">
                  <wp:extent cx="5742940" cy="31623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316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2B1E4CF7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</w:t>
      </w:r>
      <w:r w:rsidR="001C0CA7">
        <w:rPr>
          <w:rFonts w:ascii="Arial" w:hAnsi="Arial" w:cs="Arial"/>
        </w:rPr>
        <w:t>lipca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 w rejestrach bezrobotnych było </w:t>
      </w:r>
      <w:r w:rsidR="002524DA">
        <w:rPr>
          <w:rFonts w:ascii="Arial" w:hAnsi="Arial" w:cs="Arial"/>
        </w:rPr>
        <w:t>6.</w:t>
      </w:r>
      <w:r w:rsidR="001C0CA7">
        <w:rPr>
          <w:rFonts w:ascii="Arial" w:hAnsi="Arial" w:cs="Arial"/>
        </w:rPr>
        <w:t>390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83540F">
        <w:rPr>
          <w:rFonts w:ascii="Arial" w:hAnsi="Arial" w:cs="Arial"/>
        </w:rPr>
        <w:t>5,1</w:t>
      </w:r>
      <w:r w:rsidR="007F47BA">
        <w:rPr>
          <w:rFonts w:ascii="Arial" w:hAnsi="Arial" w:cs="Arial"/>
        </w:rPr>
        <w:t xml:space="preserve">% ogółu), </w:t>
      </w:r>
      <w:r w:rsidR="00B21691">
        <w:rPr>
          <w:rFonts w:ascii="Arial" w:hAnsi="Arial" w:cs="Arial"/>
        </w:rPr>
        <w:t>5.</w:t>
      </w:r>
      <w:r w:rsidR="001C0CA7">
        <w:rPr>
          <w:rFonts w:ascii="Arial" w:hAnsi="Arial" w:cs="Arial"/>
        </w:rPr>
        <w:t>646</w:t>
      </w:r>
      <w:r w:rsidRPr="006A0E70">
        <w:rPr>
          <w:rFonts w:ascii="Arial" w:hAnsi="Arial" w:cs="Arial"/>
        </w:rPr>
        <w:t xml:space="preserve"> bez kwalifikacji zawodowych (3</w:t>
      </w:r>
      <w:r w:rsidR="0083540F">
        <w:rPr>
          <w:rFonts w:ascii="Arial" w:hAnsi="Arial" w:cs="Arial"/>
        </w:rPr>
        <w:t>1,0</w:t>
      </w:r>
      <w:r w:rsidRPr="006A0E70">
        <w:rPr>
          <w:rFonts w:ascii="Arial" w:hAnsi="Arial" w:cs="Arial"/>
        </w:rPr>
        <w:t xml:space="preserve">%), </w:t>
      </w:r>
      <w:r w:rsidR="001C0CA7">
        <w:rPr>
          <w:rFonts w:ascii="Arial" w:hAnsi="Arial" w:cs="Arial"/>
        </w:rPr>
        <w:t>5.028</w:t>
      </w:r>
      <w:r w:rsidRPr="006A0E70">
        <w:rPr>
          <w:rFonts w:ascii="Arial" w:hAnsi="Arial" w:cs="Arial"/>
        </w:rPr>
        <w:t xml:space="preserve"> os</w:t>
      </w:r>
      <w:r w:rsidR="001C0CA7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83540F">
        <w:rPr>
          <w:rFonts w:ascii="Arial" w:hAnsi="Arial" w:cs="Arial"/>
        </w:rPr>
        <w:t>7,6</w:t>
      </w:r>
      <w:r w:rsidRPr="006A0E70">
        <w:rPr>
          <w:rFonts w:ascii="Arial" w:hAnsi="Arial" w:cs="Arial"/>
        </w:rPr>
        <w:t xml:space="preserve">%), </w:t>
      </w:r>
      <w:r w:rsidR="001C0CA7">
        <w:rPr>
          <w:rFonts w:ascii="Arial" w:hAnsi="Arial" w:cs="Arial"/>
        </w:rPr>
        <w:t>4.097</w:t>
      </w:r>
      <w:r w:rsidRPr="006A0E70">
        <w:rPr>
          <w:rFonts w:ascii="Arial" w:hAnsi="Arial" w:cs="Arial"/>
        </w:rPr>
        <w:t xml:space="preserve"> os</w:t>
      </w:r>
      <w:r w:rsidR="001C0CA7">
        <w:rPr>
          <w:rFonts w:ascii="Arial" w:hAnsi="Arial" w:cs="Arial"/>
        </w:rPr>
        <w:t xml:space="preserve">ób </w:t>
      </w:r>
      <w:r w:rsidRPr="006A0E70">
        <w:rPr>
          <w:rFonts w:ascii="Arial" w:hAnsi="Arial" w:cs="Arial"/>
        </w:rPr>
        <w:t>do 30 roku życia</w:t>
      </w:r>
      <w:r w:rsidR="007D113A" w:rsidRPr="006A0E70">
        <w:rPr>
          <w:rFonts w:ascii="Arial" w:hAnsi="Arial" w:cs="Arial"/>
        </w:rPr>
        <w:t xml:space="preserve"> (2</w:t>
      </w:r>
      <w:r w:rsidR="0083540F">
        <w:rPr>
          <w:rFonts w:ascii="Arial" w:hAnsi="Arial" w:cs="Arial"/>
        </w:rPr>
        <w:t>2,5</w:t>
      </w:r>
      <w:bookmarkStart w:id="0" w:name="_GoBack"/>
      <w:bookmarkEnd w:id="0"/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1E75" w14:textId="77777777" w:rsidR="00DE61E4" w:rsidRDefault="00DE61E4" w:rsidP="002775EC">
      <w:pPr>
        <w:spacing w:after="0" w:line="240" w:lineRule="auto"/>
      </w:pPr>
      <w:r>
        <w:separator/>
      </w:r>
    </w:p>
  </w:endnote>
  <w:endnote w:type="continuationSeparator" w:id="0">
    <w:p w14:paraId="02205A45" w14:textId="77777777" w:rsidR="00DE61E4" w:rsidRDefault="00DE61E4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FE7B0" w14:textId="77777777" w:rsidR="00DE61E4" w:rsidRDefault="00DE61E4" w:rsidP="002775EC">
      <w:pPr>
        <w:spacing w:after="0" w:line="240" w:lineRule="auto"/>
      </w:pPr>
      <w:r>
        <w:separator/>
      </w:r>
    </w:p>
  </w:footnote>
  <w:footnote w:type="continuationSeparator" w:id="0">
    <w:p w14:paraId="05467EE5" w14:textId="77777777" w:rsidR="00DE61E4" w:rsidRDefault="00DE61E4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44C6"/>
    <w:rsid w:val="000B5BD0"/>
    <w:rsid w:val="000C1BC5"/>
    <w:rsid w:val="000C356A"/>
    <w:rsid w:val="000D1E9A"/>
    <w:rsid w:val="000E20B5"/>
    <w:rsid w:val="000F5E07"/>
    <w:rsid w:val="000F7D72"/>
    <w:rsid w:val="00103510"/>
    <w:rsid w:val="0010634B"/>
    <w:rsid w:val="00124CC8"/>
    <w:rsid w:val="00127F5A"/>
    <w:rsid w:val="00133501"/>
    <w:rsid w:val="0014339D"/>
    <w:rsid w:val="00160DA6"/>
    <w:rsid w:val="00160DF4"/>
    <w:rsid w:val="00187C30"/>
    <w:rsid w:val="001A01A0"/>
    <w:rsid w:val="001A4434"/>
    <w:rsid w:val="001A54EA"/>
    <w:rsid w:val="001B2595"/>
    <w:rsid w:val="001B3D14"/>
    <w:rsid w:val="001B4585"/>
    <w:rsid w:val="001C0CA7"/>
    <w:rsid w:val="001C65EC"/>
    <w:rsid w:val="001C6FDB"/>
    <w:rsid w:val="001C7169"/>
    <w:rsid w:val="001D7B14"/>
    <w:rsid w:val="001D7B69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24DA"/>
    <w:rsid w:val="00257B71"/>
    <w:rsid w:val="0027603F"/>
    <w:rsid w:val="002775EC"/>
    <w:rsid w:val="00283C03"/>
    <w:rsid w:val="00287585"/>
    <w:rsid w:val="002934A8"/>
    <w:rsid w:val="00294432"/>
    <w:rsid w:val="002A5D10"/>
    <w:rsid w:val="002B1394"/>
    <w:rsid w:val="002C078D"/>
    <w:rsid w:val="002C484F"/>
    <w:rsid w:val="002D0482"/>
    <w:rsid w:val="002D11D0"/>
    <w:rsid w:val="002D2992"/>
    <w:rsid w:val="002E683E"/>
    <w:rsid w:val="002F1300"/>
    <w:rsid w:val="00304851"/>
    <w:rsid w:val="00305097"/>
    <w:rsid w:val="0031422B"/>
    <w:rsid w:val="0031598A"/>
    <w:rsid w:val="00316543"/>
    <w:rsid w:val="00316DAA"/>
    <w:rsid w:val="00321E97"/>
    <w:rsid w:val="00330639"/>
    <w:rsid w:val="00330DB2"/>
    <w:rsid w:val="00350272"/>
    <w:rsid w:val="0035110C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42649"/>
    <w:rsid w:val="004566D2"/>
    <w:rsid w:val="00466FE1"/>
    <w:rsid w:val="0046732D"/>
    <w:rsid w:val="00477200"/>
    <w:rsid w:val="0048022B"/>
    <w:rsid w:val="004807FA"/>
    <w:rsid w:val="00491CBE"/>
    <w:rsid w:val="00491DD4"/>
    <w:rsid w:val="004A00CD"/>
    <w:rsid w:val="004A0408"/>
    <w:rsid w:val="004A4E42"/>
    <w:rsid w:val="004A57F4"/>
    <w:rsid w:val="004B3103"/>
    <w:rsid w:val="004C2AB8"/>
    <w:rsid w:val="004C4C6A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431FD"/>
    <w:rsid w:val="00552B11"/>
    <w:rsid w:val="00553D09"/>
    <w:rsid w:val="005653C1"/>
    <w:rsid w:val="00574371"/>
    <w:rsid w:val="00575055"/>
    <w:rsid w:val="005A4E66"/>
    <w:rsid w:val="005A6725"/>
    <w:rsid w:val="005A7304"/>
    <w:rsid w:val="005B0009"/>
    <w:rsid w:val="005C1CAA"/>
    <w:rsid w:val="005D5964"/>
    <w:rsid w:val="005D5CA5"/>
    <w:rsid w:val="005E2853"/>
    <w:rsid w:val="005F1A37"/>
    <w:rsid w:val="005F7D1C"/>
    <w:rsid w:val="00607D1E"/>
    <w:rsid w:val="00625221"/>
    <w:rsid w:val="0062525F"/>
    <w:rsid w:val="0062603D"/>
    <w:rsid w:val="006364AE"/>
    <w:rsid w:val="00641520"/>
    <w:rsid w:val="00645279"/>
    <w:rsid w:val="00654AE6"/>
    <w:rsid w:val="00660F12"/>
    <w:rsid w:val="0066304C"/>
    <w:rsid w:val="00682244"/>
    <w:rsid w:val="00687364"/>
    <w:rsid w:val="006A0C3A"/>
    <w:rsid w:val="006A0E70"/>
    <w:rsid w:val="006A64FF"/>
    <w:rsid w:val="006C0772"/>
    <w:rsid w:val="006C7A51"/>
    <w:rsid w:val="006D6268"/>
    <w:rsid w:val="006D7B09"/>
    <w:rsid w:val="006F23A0"/>
    <w:rsid w:val="00705341"/>
    <w:rsid w:val="00707367"/>
    <w:rsid w:val="00707CB6"/>
    <w:rsid w:val="00740E48"/>
    <w:rsid w:val="00744A5A"/>
    <w:rsid w:val="00760280"/>
    <w:rsid w:val="00771F77"/>
    <w:rsid w:val="00772E35"/>
    <w:rsid w:val="00790088"/>
    <w:rsid w:val="00792502"/>
    <w:rsid w:val="007B1F06"/>
    <w:rsid w:val="007B41E3"/>
    <w:rsid w:val="007B5656"/>
    <w:rsid w:val="007B67FC"/>
    <w:rsid w:val="007C3738"/>
    <w:rsid w:val="007C4A52"/>
    <w:rsid w:val="007C506E"/>
    <w:rsid w:val="007D01F0"/>
    <w:rsid w:val="007D113A"/>
    <w:rsid w:val="007D340E"/>
    <w:rsid w:val="007F47BA"/>
    <w:rsid w:val="007F5789"/>
    <w:rsid w:val="007F5CDE"/>
    <w:rsid w:val="007F61C6"/>
    <w:rsid w:val="0080169F"/>
    <w:rsid w:val="00815EC3"/>
    <w:rsid w:val="00816ACA"/>
    <w:rsid w:val="00820BDB"/>
    <w:rsid w:val="00825F5A"/>
    <w:rsid w:val="008274D4"/>
    <w:rsid w:val="00827BD2"/>
    <w:rsid w:val="0083540F"/>
    <w:rsid w:val="008637CE"/>
    <w:rsid w:val="00867E70"/>
    <w:rsid w:val="0087713B"/>
    <w:rsid w:val="00884AE4"/>
    <w:rsid w:val="008A5CE2"/>
    <w:rsid w:val="008C0B22"/>
    <w:rsid w:val="008C0FBB"/>
    <w:rsid w:val="008D0F5C"/>
    <w:rsid w:val="008D4B0B"/>
    <w:rsid w:val="008E1C00"/>
    <w:rsid w:val="008E5030"/>
    <w:rsid w:val="00903CAA"/>
    <w:rsid w:val="00904FEC"/>
    <w:rsid w:val="00911A6C"/>
    <w:rsid w:val="00911D4C"/>
    <w:rsid w:val="009144CC"/>
    <w:rsid w:val="00916DAC"/>
    <w:rsid w:val="00941137"/>
    <w:rsid w:val="00941779"/>
    <w:rsid w:val="009637B9"/>
    <w:rsid w:val="009713F8"/>
    <w:rsid w:val="009740A3"/>
    <w:rsid w:val="00975601"/>
    <w:rsid w:val="00975B09"/>
    <w:rsid w:val="009833AC"/>
    <w:rsid w:val="00990259"/>
    <w:rsid w:val="0099377C"/>
    <w:rsid w:val="009A76DF"/>
    <w:rsid w:val="009B0419"/>
    <w:rsid w:val="009B3093"/>
    <w:rsid w:val="009C60CA"/>
    <w:rsid w:val="009E12A6"/>
    <w:rsid w:val="009F2913"/>
    <w:rsid w:val="009F43E3"/>
    <w:rsid w:val="00A10616"/>
    <w:rsid w:val="00A10D9B"/>
    <w:rsid w:val="00A16540"/>
    <w:rsid w:val="00A27148"/>
    <w:rsid w:val="00A307C1"/>
    <w:rsid w:val="00A34775"/>
    <w:rsid w:val="00A47285"/>
    <w:rsid w:val="00A4761E"/>
    <w:rsid w:val="00A52BB8"/>
    <w:rsid w:val="00A53F33"/>
    <w:rsid w:val="00A70685"/>
    <w:rsid w:val="00A73F7E"/>
    <w:rsid w:val="00A80BDF"/>
    <w:rsid w:val="00A827CB"/>
    <w:rsid w:val="00A87520"/>
    <w:rsid w:val="00A960B4"/>
    <w:rsid w:val="00AA0CE4"/>
    <w:rsid w:val="00AC52A4"/>
    <w:rsid w:val="00AD1894"/>
    <w:rsid w:val="00AD5AC8"/>
    <w:rsid w:val="00B02C2E"/>
    <w:rsid w:val="00B11344"/>
    <w:rsid w:val="00B14637"/>
    <w:rsid w:val="00B21691"/>
    <w:rsid w:val="00B36A80"/>
    <w:rsid w:val="00B53D1A"/>
    <w:rsid w:val="00B64642"/>
    <w:rsid w:val="00B748B8"/>
    <w:rsid w:val="00B81978"/>
    <w:rsid w:val="00B81B2C"/>
    <w:rsid w:val="00B82E30"/>
    <w:rsid w:val="00BA4199"/>
    <w:rsid w:val="00BA5CBE"/>
    <w:rsid w:val="00BB312C"/>
    <w:rsid w:val="00BB4601"/>
    <w:rsid w:val="00BB5875"/>
    <w:rsid w:val="00BC7177"/>
    <w:rsid w:val="00BD78DD"/>
    <w:rsid w:val="00C021CD"/>
    <w:rsid w:val="00C0272B"/>
    <w:rsid w:val="00C06F8C"/>
    <w:rsid w:val="00C10FBA"/>
    <w:rsid w:val="00C111DA"/>
    <w:rsid w:val="00C20C14"/>
    <w:rsid w:val="00C21DFA"/>
    <w:rsid w:val="00C2265B"/>
    <w:rsid w:val="00C340F6"/>
    <w:rsid w:val="00C36329"/>
    <w:rsid w:val="00C459A7"/>
    <w:rsid w:val="00C71292"/>
    <w:rsid w:val="00C8703F"/>
    <w:rsid w:val="00C9324D"/>
    <w:rsid w:val="00CA26D3"/>
    <w:rsid w:val="00CA6E65"/>
    <w:rsid w:val="00CA7BA4"/>
    <w:rsid w:val="00CB140B"/>
    <w:rsid w:val="00CB26CC"/>
    <w:rsid w:val="00CB5F6A"/>
    <w:rsid w:val="00CB70D4"/>
    <w:rsid w:val="00CC7DE5"/>
    <w:rsid w:val="00CD1DAA"/>
    <w:rsid w:val="00CD7812"/>
    <w:rsid w:val="00CE222B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75FF2"/>
    <w:rsid w:val="00D93B53"/>
    <w:rsid w:val="00D95437"/>
    <w:rsid w:val="00DA2959"/>
    <w:rsid w:val="00DA3A5F"/>
    <w:rsid w:val="00DA4E99"/>
    <w:rsid w:val="00DB4E35"/>
    <w:rsid w:val="00DB640A"/>
    <w:rsid w:val="00DE61E4"/>
    <w:rsid w:val="00DF0721"/>
    <w:rsid w:val="00E067E8"/>
    <w:rsid w:val="00E11C4E"/>
    <w:rsid w:val="00E21D54"/>
    <w:rsid w:val="00E24903"/>
    <w:rsid w:val="00E33822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B2E23"/>
    <w:rsid w:val="00ED4CD3"/>
    <w:rsid w:val="00EF61E0"/>
    <w:rsid w:val="00F01137"/>
    <w:rsid w:val="00F06CBB"/>
    <w:rsid w:val="00F139EE"/>
    <w:rsid w:val="00F17173"/>
    <w:rsid w:val="00F23C10"/>
    <w:rsid w:val="00F26920"/>
    <w:rsid w:val="00F278CF"/>
    <w:rsid w:val="00F412C2"/>
    <w:rsid w:val="00F54D10"/>
    <w:rsid w:val="00F5577F"/>
    <w:rsid w:val="00F86AF4"/>
    <w:rsid w:val="00F87B6E"/>
    <w:rsid w:val="00F9239B"/>
    <w:rsid w:val="00FB3A61"/>
    <w:rsid w:val="00FB679C"/>
    <w:rsid w:val="00FC345F"/>
    <w:rsid w:val="00FC65AE"/>
    <w:rsid w:val="00FD238E"/>
    <w:rsid w:val="00FE4060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502D-33B5-45D0-9FE0-E3D8EACA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69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22</cp:revision>
  <cp:lastPrinted>2025-08-07T10:25:00Z</cp:lastPrinted>
  <dcterms:created xsi:type="dcterms:W3CDTF">2025-05-13T09:56:00Z</dcterms:created>
  <dcterms:modified xsi:type="dcterms:W3CDTF">2025-08-13T06:18:00Z</dcterms:modified>
</cp:coreProperties>
</file>