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23" w:rsidRPr="00607E5E" w:rsidRDefault="00305F23" w:rsidP="00607E5E">
      <w:pPr>
        <w:spacing w:after="120" w:line="240" w:lineRule="auto"/>
        <w:rPr>
          <w:rFonts w:ascii="Times New Roman" w:hAnsi="Times New Roman"/>
          <w:bCs/>
          <w:sz w:val="20"/>
          <w:szCs w:val="20"/>
          <w:u w:val="single"/>
        </w:rPr>
      </w:pPr>
    </w:p>
    <w:p w:rsidR="00305F23" w:rsidRPr="009D572F" w:rsidRDefault="00305F23" w:rsidP="00D33632">
      <w:pPr>
        <w:spacing w:after="12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Miejscowość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Місце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…………………, dnia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дата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</w:t>
      </w:r>
    </w:p>
    <w:p w:rsidR="00305F23" w:rsidRPr="009D572F" w:rsidRDefault="00305F23" w:rsidP="00D67D29">
      <w:pPr>
        <w:pStyle w:val="Heading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9D572F">
        <w:rPr>
          <w:sz w:val="24"/>
          <w:szCs w:val="24"/>
        </w:rPr>
        <w:t>Wniosek o przyznanie finansowania opłaty pobieranej za postępowanie nostryfikacyjne lub postępowanie w sprawie potwierdzenia ukończenia studiów na określonym poziomie</w:t>
      </w:r>
    </w:p>
    <w:p w:rsidR="00305F23" w:rsidRPr="00074B77" w:rsidRDefault="00305F23" w:rsidP="00557A0A">
      <w:pPr>
        <w:pStyle w:val="Heading2"/>
        <w:shd w:val="clear" w:color="auto" w:fill="FFFFFF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0B6848">
        <w:rPr>
          <w:sz w:val="24"/>
          <w:szCs w:val="24"/>
        </w:rPr>
        <w:t>/</w:t>
      </w:r>
      <w:r w:rsidRPr="00074B77">
        <w:rPr>
          <w:sz w:val="24"/>
          <w:szCs w:val="24"/>
          <w:lang w:val="uk-UA"/>
        </w:rPr>
        <w:t>Заява про дотацію оплати, за нострифікацію або за процес підтвердження здобуття освіти на певному рівні</w:t>
      </w:r>
    </w:p>
    <w:p w:rsidR="00305F23" w:rsidRPr="000B6848" w:rsidRDefault="00305F23" w:rsidP="00D67D29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05F23" w:rsidRPr="00074B77" w:rsidRDefault="00305F23" w:rsidP="00C56790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0B6848">
        <w:rPr>
          <w:rFonts w:ascii="Times New Roman" w:hAnsi="Times New Roman"/>
          <w:sz w:val="20"/>
          <w:szCs w:val="20"/>
        </w:rPr>
        <w:t>na zasadach określonych w art. 40a ustawy z dnia 20 kwietnia 2004 r. o promocji zatrudnienia i instytu</w:t>
      </w:r>
      <w:r>
        <w:rPr>
          <w:rFonts w:ascii="Times New Roman" w:hAnsi="Times New Roman"/>
          <w:sz w:val="20"/>
          <w:szCs w:val="20"/>
        </w:rPr>
        <w:t>cjach rynku pracy (Dz. U. z 2024</w:t>
      </w:r>
      <w:r w:rsidRPr="000B6848">
        <w:rPr>
          <w:rFonts w:ascii="Times New Roman" w:hAnsi="Times New Roman"/>
          <w:sz w:val="20"/>
          <w:szCs w:val="20"/>
        </w:rPr>
        <w:t xml:space="preserve"> r. poz. </w:t>
      </w:r>
      <w:r>
        <w:rPr>
          <w:rFonts w:ascii="Times New Roman" w:hAnsi="Times New Roman"/>
          <w:sz w:val="20"/>
          <w:szCs w:val="20"/>
        </w:rPr>
        <w:t>475</w:t>
      </w:r>
      <w:r w:rsidRPr="000B6848">
        <w:rPr>
          <w:rFonts w:ascii="Times New Roman" w:hAnsi="Times New Roman"/>
          <w:sz w:val="20"/>
          <w:szCs w:val="20"/>
        </w:rPr>
        <w:t>)/</w:t>
      </w:r>
      <w:r w:rsidRPr="00074B77">
        <w:rPr>
          <w:rFonts w:ascii="Times New Roman" w:hAnsi="Times New Roman"/>
          <w:sz w:val="20"/>
          <w:szCs w:val="20"/>
          <w:lang w:val="uk-UA"/>
        </w:rPr>
        <w:t>відповідно до положень ст. 40а Закону від 20 квітня 2004 року про промоцію працевлаштування та установи ри</w:t>
      </w:r>
      <w:r>
        <w:rPr>
          <w:rFonts w:ascii="Times New Roman" w:hAnsi="Times New Roman"/>
          <w:sz w:val="20"/>
          <w:szCs w:val="20"/>
          <w:lang w:val="uk-UA"/>
        </w:rPr>
        <w:t>нку праці (Вісник законів з 202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  <w:lang w:val="uk-UA"/>
        </w:rPr>
        <w:t xml:space="preserve"> р. поз. </w:t>
      </w:r>
      <w:r>
        <w:rPr>
          <w:rFonts w:ascii="Times New Roman" w:hAnsi="Times New Roman"/>
          <w:sz w:val="20"/>
          <w:szCs w:val="20"/>
        </w:rPr>
        <w:t>475</w:t>
      </w:r>
      <w:r w:rsidRPr="00074B77">
        <w:rPr>
          <w:rFonts w:ascii="Times New Roman" w:hAnsi="Times New Roman"/>
          <w:sz w:val="20"/>
          <w:szCs w:val="20"/>
          <w:lang w:val="ru-RU"/>
        </w:rPr>
        <w:t>)</w:t>
      </w:r>
    </w:p>
    <w:p w:rsidR="00305F23" w:rsidRPr="000B6848" w:rsidRDefault="00305F23" w:rsidP="009835E7">
      <w:pPr>
        <w:rPr>
          <w:rFonts w:ascii="Times New Roman" w:hAnsi="Times New Roman"/>
          <w:sz w:val="20"/>
          <w:szCs w:val="20"/>
        </w:rPr>
      </w:pPr>
    </w:p>
    <w:p w:rsidR="00305F23" w:rsidRPr="00074B77" w:rsidRDefault="00305F23" w:rsidP="00022B09">
      <w:pPr>
        <w:spacing w:after="120" w:line="240" w:lineRule="auto"/>
        <w:jc w:val="center"/>
        <w:rPr>
          <w:rFonts w:ascii="Times New Roman" w:hAnsi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/>
          <w:bCs/>
          <w:sz w:val="20"/>
          <w:szCs w:val="20"/>
        </w:rPr>
        <w:t>UWAGA! Wypełnij w alfabecie łacińskim.</w:t>
      </w:r>
      <w:r>
        <w:rPr>
          <w:rFonts w:ascii="Times New Roman" w:hAnsi="Times New Roman"/>
          <w:bCs/>
          <w:sz w:val="20"/>
          <w:szCs w:val="20"/>
        </w:rPr>
        <w:t>/</w:t>
      </w:r>
      <w:r w:rsidRPr="00022B09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УВАГА! Заповніть формуляр латинськими літерами</w:t>
      </w:r>
    </w:p>
    <w:p w:rsidR="00305F23" w:rsidRPr="009835E7" w:rsidRDefault="00305F23" w:rsidP="009835E7">
      <w:pPr>
        <w:ind w:left="708" w:firstLine="708"/>
        <w:rPr>
          <w:rFonts w:ascii="Times New Roman" w:hAnsi="Times New Roman"/>
          <w:sz w:val="20"/>
          <w:szCs w:val="20"/>
          <w:lang w:val="en-GB"/>
        </w:rPr>
      </w:pPr>
    </w:p>
    <w:p w:rsidR="00305F23" w:rsidRPr="009D572F" w:rsidRDefault="00305F23" w:rsidP="00954AC1">
      <w:pPr>
        <w:spacing w:after="120" w:line="240" w:lineRule="auto"/>
        <w:ind w:left="2124" w:firstLine="708"/>
        <w:rPr>
          <w:rFonts w:ascii="Times New Roman" w:hAnsi="Times New Roman"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  <w:u w:val="single"/>
        </w:rPr>
        <w:t xml:space="preserve"> </w:t>
      </w:r>
    </w:p>
    <w:p w:rsidR="00305F23" w:rsidRPr="00074B77" w:rsidRDefault="00305F23" w:rsidP="00123130">
      <w:pPr>
        <w:pStyle w:val="ListParagraph"/>
        <w:numPr>
          <w:ilvl w:val="0"/>
          <w:numId w:val="7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/>
          <w:b/>
          <w:bCs/>
          <w:sz w:val="20"/>
          <w:szCs w:val="20"/>
        </w:rPr>
        <w:t>NAZWA POWIATOWEGO URZĘDU PRACY</w:t>
      </w:r>
      <w:r>
        <w:rPr>
          <w:rFonts w:ascii="Times New Roman" w:hAnsi="Times New Roman"/>
          <w:b/>
          <w:bCs/>
          <w:sz w:val="20"/>
          <w:szCs w:val="20"/>
        </w:rPr>
        <w:t>/</w:t>
      </w:r>
      <w:r w:rsidRPr="00123130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074B77">
        <w:rPr>
          <w:rFonts w:ascii="Times New Roman" w:hAnsi="Times New Roman"/>
          <w:b/>
          <w:bCs/>
          <w:sz w:val="20"/>
          <w:szCs w:val="20"/>
          <w:lang w:val="uk-UA"/>
        </w:rPr>
        <w:t>НАЗВА ПОВІТОВОГО УПРАВЛІННЯ ПРАЦІ</w:t>
      </w:r>
    </w:p>
    <w:p w:rsidR="00305F23" w:rsidRPr="000B6848" w:rsidRDefault="00305F23" w:rsidP="00123130">
      <w:pPr>
        <w:pStyle w:val="ListParagraph"/>
        <w:spacing w:after="0" w:line="240" w:lineRule="auto"/>
        <w:ind w:left="357"/>
        <w:rPr>
          <w:rFonts w:ascii="Times New Roman" w:hAnsi="Times New Roman"/>
          <w:b/>
          <w:bCs/>
          <w:sz w:val="20"/>
          <w:szCs w:val="20"/>
        </w:rPr>
      </w:pPr>
    </w:p>
    <w:p w:rsidR="00305F23" w:rsidRPr="000B22AE" w:rsidRDefault="00305F23" w:rsidP="000B22AE">
      <w:pPr>
        <w:spacing w:after="0" w:line="240" w:lineRule="auto"/>
        <w:ind w:firstLine="357"/>
        <w:rPr>
          <w:rFonts w:ascii="Times New Roman" w:hAnsi="Times New Roman"/>
          <w:bCs/>
          <w:sz w:val="20"/>
          <w:szCs w:val="20"/>
        </w:rPr>
      </w:pPr>
      <w:r w:rsidRPr="000B22AE">
        <w:rPr>
          <w:rFonts w:ascii="Times New Roman" w:hAnsi="Times New Roman"/>
          <w:bCs/>
          <w:sz w:val="20"/>
          <w:szCs w:val="20"/>
        </w:rPr>
        <w:t>…………..………………………………………………………………………………………………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</w:t>
      </w:r>
    </w:p>
    <w:p w:rsidR="00305F23" w:rsidRPr="00074B77" w:rsidRDefault="00305F23" w:rsidP="00AB5397">
      <w:pPr>
        <w:pStyle w:val="ListParagraph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/>
          <w:b/>
          <w:bCs/>
          <w:sz w:val="20"/>
          <w:szCs w:val="20"/>
        </w:rPr>
        <w:t>DANE IDENTYFIKACYJNE WNIOSKODAWCY</w:t>
      </w:r>
      <w:r>
        <w:rPr>
          <w:rFonts w:ascii="Times New Roman" w:hAnsi="Times New Roman"/>
          <w:b/>
          <w:bCs/>
          <w:sz w:val="20"/>
          <w:szCs w:val="20"/>
        </w:rPr>
        <w:t>/</w:t>
      </w:r>
      <w:r w:rsidRPr="00AB5397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074B77">
        <w:rPr>
          <w:rFonts w:ascii="Times New Roman" w:hAnsi="Times New Roman"/>
          <w:b/>
          <w:bCs/>
          <w:sz w:val="20"/>
          <w:szCs w:val="20"/>
          <w:lang w:val="uk-UA"/>
        </w:rPr>
        <w:t>ІДЕНТИФІКАЦІЙНІ ДАНІ ЗАЯВНИКА</w:t>
      </w:r>
    </w:p>
    <w:p w:rsidR="00305F23" w:rsidRPr="009D572F" w:rsidRDefault="00305F23" w:rsidP="00D50F66">
      <w:pPr>
        <w:pStyle w:val="ListParagraph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Imię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Ім'я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……………………………………………………………………………………….………...</w:t>
      </w:r>
      <w:r>
        <w:rPr>
          <w:rFonts w:ascii="Times New Roman" w:hAnsi="Times New Roman"/>
          <w:bCs/>
          <w:sz w:val="20"/>
          <w:szCs w:val="20"/>
        </w:rPr>
        <w:t>...</w:t>
      </w:r>
    </w:p>
    <w:p w:rsidR="00305F23" w:rsidRPr="009D572F" w:rsidRDefault="00305F23" w:rsidP="00D50F66">
      <w:pPr>
        <w:pStyle w:val="ListParagraph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Nazwisko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Прізвище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………………………………………………………………………….………...</w:t>
      </w:r>
      <w:r>
        <w:rPr>
          <w:rFonts w:ascii="Times New Roman" w:hAnsi="Times New Roman"/>
          <w:bCs/>
          <w:sz w:val="20"/>
          <w:szCs w:val="20"/>
        </w:rPr>
        <w:t>....</w:t>
      </w:r>
    </w:p>
    <w:p w:rsidR="00305F23" w:rsidRPr="009D572F" w:rsidRDefault="00305F23" w:rsidP="00F329CC">
      <w:pPr>
        <w:pStyle w:val="ListParagraph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Obywatelstwo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Громадянство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……………………………………………………………………...</w:t>
      </w:r>
      <w:r>
        <w:rPr>
          <w:rFonts w:ascii="Times New Roman" w:hAnsi="Times New Roman"/>
          <w:bCs/>
          <w:sz w:val="20"/>
          <w:szCs w:val="20"/>
        </w:rPr>
        <w:t>...........</w:t>
      </w:r>
    </w:p>
    <w:p w:rsidR="00305F23" w:rsidRPr="009D572F" w:rsidRDefault="00305F23" w:rsidP="00D50F66">
      <w:pPr>
        <w:pStyle w:val="ListParagraph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PESEL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Номер PESEL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……………………………………………………………………………...</w:t>
      </w:r>
      <w:r>
        <w:rPr>
          <w:rFonts w:ascii="Times New Roman" w:hAnsi="Times New Roman"/>
          <w:bCs/>
          <w:sz w:val="20"/>
          <w:szCs w:val="20"/>
        </w:rPr>
        <w:t>.........</w:t>
      </w:r>
    </w:p>
    <w:p w:rsidR="00305F23" w:rsidRPr="000B6848" w:rsidRDefault="00305F23" w:rsidP="000B22AE">
      <w:pPr>
        <w:pStyle w:val="ListParagraph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/>
          <w:bCs/>
          <w:i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Nazwa dokumentu tożsamości np. dowód osobisty, paszport, inny</w:t>
      </w:r>
      <w:r w:rsidRPr="009D572F">
        <w:rPr>
          <w:rFonts w:ascii="Times New Roman" w:hAnsi="Times New Roman"/>
          <w:bCs/>
          <w:i/>
          <w:sz w:val="20"/>
          <w:szCs w:val="20"/>
        </w:rPr>
        <w:t xml:space="preserve"> (informacja podawana w przypadku cudzoziemca)</w:t>
      </w:r>
      <w:r>
        <w:rPr>
          <w:rFonts w:ascii="Times New Roman" w:hAnsi="Times New Roman"/>
          <w:bCs/>
          <w:i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Назва документа, що посвідчує особу, наприклад: ID-картка, паспорт, інше (</w:t>
      </w:r>
      <w:r w:rsidRPr="00074B77">
        <w:rPr>
          <w:rFonts w:ascii="Times New Roman" w:hAnsi="Times New Roman"/>
          <w:bCs/>
          <w:i/>
          <w:iCs/>
          <w:sz w:val="20"/>
          <w:szCs w:val="20"/>
          <w:lang w:val="uk-UA"/>
        </w:rPr>
        <w:t>графа заповнюється виключно іноземцями</w:t>
      </w:r>
      <w:r w:rsidRPr="000B6848">
        <w:rPr>
          <w:rFonts w:ascii="Times New Roman" w:hAnsi="Times New Roman"/>
          <w:bCs/>
          <w:i/>
          <w:sz w:val="20"/>
          <w:szCs w:val="20"/>
        </w:rPr>
        <w:t>)…………………………………………………………………………….</w:t>
      </w:r>
    </w:p>
    <w:p w:rsidR="00305F23" w:rsidRPr="00326027" w:rsidRDefault="00305F23" w:rsidP="00326027">
      <w:pPr>
        <w:pStyle w:val="ListParagraph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/>
          <w:bCs/>
          <w:i/>
          <w:sz w:val="20"/>
          <w:szCs w:val="20"/>
          <w:lang w:val="uk-UA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Numer i seria dokumentu tożsamości </w:t>
      </w:r>
      <w:r w:rsidRPr="009D572F">
        <w:rPr>
          <w:rFonts w:ascii="Times New Roman" w:hAnsi="Times New Roman"/>
          <w:bCs/>
          <w:i/>
          <w:sz w:val="20"/>
          <w:szCs w:val="20"/>
        </w:rPr>
        <w:t>(informacja podawana w przypadku cudzoziemca)</w:t>
      </w:r>
      <w:r>
        <w:rPr>
          <w:rFonts w:ascii="Times New Roman" w:hAnsi="Times New Roman"/>
          <w:bCs/>
          <w:i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Номер та серія документа, що посвідчує особу (</w:t>
      </w:r>
      <w:r w:rsidRPr="00074B77">
        <w:rPr>
          <w:rFonts w:ascii="Times New Roman" w:hAnsi="Times New Roman"/>
          <w:bCs/>
          <w:i/>
          <w:iCs/>
          <w:sz w:val="20"/>
          <w:szCs w:val="20"/>
          <w:lang w:val="uk-UA"/>
        </w:rPr>
        <w:t>графа заповнюється виключно іноземцями</w:t>
      </w:r>
      <w:r w:rsidRPr="000B6848">
        <w:rPr>
          <w:rFonts w:ascii="Times New Roman" w:hAnsi="Times New Roman"/>
          <w:bCs/>
          <w:i/>
          <w:iCs/>
          <w:sz w:val="20"/>
          <w:szCs w:val="20"/>
        </w:rPr>
        <w:t>………………………………………………………………………………………………..</w:t>
      </w:r>
    </w:p>
    <w:p w:rsidR="00305F23" w:rsidRPr="000B6848" w:rsidRDefault="00305F23" w:rsidP="00BA2DBF">
      <w:pPr>
        <w:pStyle w:val="ListParagraph"/>
        <w:numPr>
          <w:ilvl w:val="0"/>
          <w:numId w:val="3"/>
        </w:numPr>
        <w:spacing w:before="120" w:after="0" w:line="240" w:lineRule="auto"/>
        <w:ind w:left="357" w:hanging="357"/>
        <w:contextualSpacing w:val="0"/>
        <w:rPr>
          <w:rFonts w:ascii="Times New Roman" w:hAnsi="Times New Roman"/>
          <w:b/>
          <w:bCs/>
          <w:sz w:val="20"/>
          <w:szCs w:val="20"/>
        </w:rPr>
      </w:pPr>
      <w:r w:rsidRPr="00C361E8">
        <w:rPr>
          <w:rFonts w:ascii="Times New Roman" w:hAnsi="Times New Roman"/>
          <w:b/>
          <w:bCs/>
          <w:sz w:val="20"/>
          <w:szCs w:val="20"/>
        </w:rPr>
        <w:t>DANE ADRESOWE WNIOSKODAWCY/</w:t>
      </w:r>
      <w:r w:rsidRPr="00C361E8">
        <w:rPr>
          <w:rFonts w:ascii="Times New Roman" w:hAnsi="Times New Roman"/>
          <w:b/>
          <w:bCs/>
          <w:sz w:val="20"/>
          <w:szCs w:val="20"/>
          <w:lang w:val="uk-UA"/>
        </w:rPr>
        <w:t xml:space="preserve"> АДРЕСНІ ДАНІ ЗАЯВНИКА </w:t>
      </w:r>
    </w:p>
    <w:p w:rsidR="00305F23" w:rsidRPr="009D572F" w:rsidRDefault="00305F23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Kod pocztowy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Поштовий індекс</w:t>
      </w:r>
      <w:r w:rsidRPr="00074B77">
        <w:rPr>
          <w:rFonts w:ascii="Times New Roman" w:hAnsi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…………………………………………………………………...</w:t>
      </w:r>
      <w:r>
        <w:rPr>
          <w:rFonts w:ascii="Times New Roman" w:hAnsi="Times New Roman"/>
          <w:bCs/>
          <w:sz w:val="20"/>
          <w:szCs w:val="20"/>
        </w:rPr>
        <w:t>.......</w:t>
      </w:r>
    </w:p>
    <w:p w:rsidR="00305F23" w:rsidRPr="009D572F" w:rsidRDefault="00305F23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Województwo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Воєводтсво</w:t>
      </w:r>
      <w:r>
        <w:rPr>
          <w:rFonts w:ascii="Times New Roman" w:hAnsi="Times New Roman"/>
          <w:bCs/>
          <w:sz w:val="20"/>
          <w:szCs w:val="20"/>
        </w:rPr>
        <w:t>.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…………………………………………………………………………...</w:t>
      </w:r>
      <w:r>
        <w:rPr>
          <w:rFonts w:ascii="Times New Roman" w:hAnsi="Times New Roman"/>
          <w:bCs/>
          <w:sz w:val="20"/>
          <w:szCs w:val="20"/>
        </w:rPr>
        <w:t>.....</w:t>
      </w:r>
    </w:p>
    <w:p w:rsidR="00305F23" w:rsidRPr="009D572F" w:rsidRDefault="00305F23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Powiat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Повіт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...</w:t>
      </w:r>
    </w:p>
    <w:p w:rsidR="00305F23" w:rsidRPr="009D572F" w:rsidRDefault="00305F23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Gmina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Ґмін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……….</w:t>
      </w:r>
    </w:p>
    <w:p w:rsidR="00305F23" w:rsidRPr="009D572F" w:rsidRDefault="00305F23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Miejscowość</w:t>
      </w:r>
      <w:r>
        <w:rPr>
          <w:rFonts w:ascii="Times New Roman" w:hAnsi="Times New Roman"/>
          <w:bCs/>
          <w:sz w:val="20"/>
          <w:szCs w:val="20"/>
        </w:rPr>
        <w:t>/</w:t>
      </w:r>
      <w:r w:rsidRPr="00181B32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 xml:space="preserve">Населений пункт 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……………………………………………………………………......</w:t>
      </w:r>
      <w:r>
        <w:rPr>
          <w:rFonts w:ascii="Times New Roman" w:hAnsi="Times New Roman"/>
          <w:bCs/>
          <w:sz w:val="20"/>
          <w:szCs w:val="20"/>
        </w:rPr>
        <w:t>..</w:t>
      </w:r>
    </w:p>
    <w:p w:rsidR="00305F23" w:rsidRPr="009D572F" w:rsidRDefault="00305F23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Ulica</w:t>
      </w:r>
      <w:r>
        <w:rPr>
          <w:rFonts w:ascii="Times New Roman" w:hAnsi="Times New Roman"/>
          <w:bCs/>
          <w:sz w:val="20"/>
          <w:szCs w:val="20"/>
        </w:rPr>
        <w:t>/</w:t>
      </w:r>
      <w:r w:rsidRPr="00DD73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Вулиця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….</w:t>
      </w:r>
    </w:p>
    <w:p w:rsidR="00305F23" w:rsidRPr="009D572F" w:rsidRDefault="00305F23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Nr domu</w:t>
      </w:r>
      <w:r>
        <w:rPr>
          <w:rFonts w:ascii="Times New Roman" w:hAnsi="Times New Roman"/>
          <w:bCs/>
          <w:sz w:val="20"/>
          <w:szCs w:val="20"/>
        </w:rPr>
        <w:t>/</w:t>
      </w:r>
      <w:r w:rsidRPr="00997FC2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Номер будинку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...</w:t>
      </w:r>
    </w:p>
    <w:p w:rsidR="00305F23" w:rsidRPr="009D572F" w:rsidRDefault="00305F23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Nr lokalu</w:t>
      </w:r>
      <w:r>
        <w:rPr>
          <w:rFonts w:ascii="Times New Roman" w:hAnsi="Times New Roman"/>
          <w:bCs/>
          <w:sz w:val="20"/>
          <w:szCs w:val="20"/>
        </w:rPr>
        <w:t>/</w:t>
      </w:r>
      <w:r w:rsidRPr="00997FC2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 xml:space="preserve">Номер квартири 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…………………………………………………………………………...</w:t>
      </w:r>
      <w:r>
        <w:rPr>
          <w:rFonts w:ascii="Times New Roman" w:hAnsi="Times New Roman"/>
          <w:bCs/>
          <w:sz w:val="20"/>
          <w:szCs w:val="20"/>
        </w:rPr>
        <w:t>.....</w:t>
      </w:r>
    </w:p>
    <w:p w:rsidR="00305F23" w:rsidRPr="009D572F" w:rsidRDefault="00305F23" w:rsidP="00B1069A">
      <w:pPr>
        <w:pStyle w:val="ListParagraph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Nr telefonu</w:t>
      </w:r>
      <w:r>
        <w:rPr>
          <w:rFonts w:ascii="Times New Roman" w:hAnsi="Times New Roman"/>
          <w:bCs/>
          <w:sz w:val="20"/>
          <w:szCs w:val="20"/>
        </w:rPr>
        <w:t>/</w:t>
      </w:r>
      <w:r w:rsidRPr="002447AF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Номер телефону</w:t>
      </w:r>
      <w:r w:rsidRPr="00074B77">
        <w:rPr>
          <w:rFonts w:ascii="Times New Roman" w:hAnsi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....</w:t>
      </w:r>
    </w:p>
    <w:p w:rsidR="00305F23" w:rsidRPr="009D572F" w:rsidRDefault="00305F23" w:rsidP="00B1069A">
      <w:pPr>
        <w:pStyle w:val="ListParagraph"/>
        <w:numPr>
          <w:ilvl w:val="1"/>
          <w:numId w:val="3"/>
        </w:numPr>
        <w:tabs>
          <w:tab w:val="left" w:pos="426"/>
          <w:tab w:val="left" w:pos="709"/>
        </w:tabs>
        <w:spacing w:after="120" w:line="240" w:lineRule="auto"/>
        <w:ind w:left="426" w:hanging="142"/>
        <w:contextualSpacing w:val="0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 Adres e-mail</w:t>
      </w:r>
      <w:r>
        <w:rPr>
          <w:rFonts w:ascii="Times New Roman" w:hAnsi="Times New Roman"/>
          <w:bCs/>
          <w:sz w:val="20"/>
          <w:szCs w:val="20"/>
        </w:rPr>
        <w:t>/</w:t>
      </w:r>
      <w:r w:rsidRPr="00BF511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Електронна пошта</w:t>
      </w:r>
      <w:r w:rsidRPr="00074B77">
        <w:rPr>
          <w:rFonts w:ascii="Times New Roman" w:hAnsi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......</w:t>
      </w:r>
    </w:p>
    <w:p w:rsidR="00305F23" w:rsidRPr="00074B77" w:rsidRDefault="00305F23" w:rsidP="001622EC">
      <w:pPr>
        <w:pStyle w:val="ListParagraph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/>
          <w:b/>
          <w:bCs/>
          <w:sz w:val="20"/>
          <w:szCs w:val="20"/>
        </w:rPr>
        <w:t>TREŚĆ WNIOSKU</w:t>
      </w:r>
      <w:r>
        <w:rPr>
          <w:rFonts w:ascii="Times New Roman" w:hAnsi="Times New Roman"/>
          <w:b/>
          <w:bCs/>
          <w:sz w:val="20"/>
          <w:szCs w:val="20"/>
        </w:rPr>
        <w:t>/</w:t>
      </w:r>
      <w:r w:rsidRPr="00074B77">
        <w:rPr>
          <w:rFonts w:ascii="Times New Roman" w:hAnsi="Times New Roman"/>
          <w:b/>
          <w:bCs/>
          <w:sz w:val="20"/>
          <w:szCs w:val="20"/>
          <w:lang w:val="uk-UA"/>
        </w:rPr>
        <w:t>ЗМІСТ ЗАЯВИ</w:t>
      </w:r>
    </w:p>
    <w:p w:rsidR="00305F23" w:rsidRPr="00074B77" w:rsidRDefault="00305F23" w:rsidP="001622EC">
      <w:pPr>
        <w:pStyle w:val="ListParagraph"/>
        <w:numPr>
          <w:ilvl w:val="1"/>
          <w:numId w:val="3"/>
        </w:numPr>
        <w:spacing w:after="0" w:line="240" w:lineRule="auto"/>
        <w:ind w:left="851" w:hanging="491"/>
        <w:contextualSpacing w:val="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/>
          <w:bCs/>
          <w:sz w:val="20"/>
          <w:szCs w:val="20"/>
        </w:rPr>
        <w:t xml:space="preserve">Wnoszę o przyznanie finansowania opłaty, o której mowa w art. 327 ust. 6 </w:t>
      </w:r>
      <w:r w:rsidRPr="009D572F">
        <w:rPr>
          <w:rFonts w:ascii="Times New Roman" w:hAnsi="Times New Roman"/>
          <w:bCs/>
          <w:i/>
          <w:sz w:val="20"/>
          <w:szCs w:val="20"/>
        </w:rPr>
        <w:t>ustawy z dnia 20 lipca 2018 r. – Prawo o szkolnictwie wyższym i nauce</w:t>
      </w:r>
      <w:r w:rsidRPr="009D572F">
        <w:rPr>
          <w:rFonts w:ascii="Times New Roman" w:hAnsi="Times New Roman"/>
          <w:bCs/>
          <w:sz w:val="20"/>
          <w:szCs w:val="20"/>
        </w:rPr>
        <w:t xml:space="preserve"> pobieranej za: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 xml:space="preserve">Я, подаю заяву на дотацію оплати, зазначеної в ст. 327 част. 6 </w:t>
      </w:r>
      <w:r w:rsidRPr="00074B77">
        <w:rPr>
          <w:rFonts w:ascii="Times New Roman" w:hAnsi="Times New Roman"/>
          <w:bCs/>
          <w:i/>
          <w:iCs/>
          <w:sz w:val="20"/>
          <w:szCs w:val="20"/>
          <w:lang w:val="uk-UA"/>
        </w:rPr>
        <w:t xml:space="preserve">Закону від 20 липня 2018 р. – Закон про вищу освіту та науку, 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яка</w:t>
      </w:r>
      <w:r w:rsidRPr="00074B77">
        <w:rPr>
          <w:rFonts w:ascii="Times New Roman" w:hAnsi="Times New Roman"/>
          <w:bCs/>
          <w:i/>
          <w:iCs/>
          <w:sz w:val="20"/>
          <w:szCs w:val="20"/>
          <w:lang w:val="uk-UA"/>
        </w:rPr>
        <w:t xml:space="preserve"> 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стягується за: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</w:p>
    <w:p w:rsidR="00305F23" w:rsidRPr="000B6848" w:rsidRDefault="00305F23" w:rsidP="00703E53">
      <w:pPr>
        <w:spacing w:after="0" w:line="240" w:lineRule="auto"/>
        <w:ind w:left="851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0B6848">
        <w:rPr>
          <w:rFonts w:ascii="MS Gothic" w:eastAsia="MS Gothic" w:hAnsi="MS Gothic" w:hint="eastAsia"/>
          <w:sz w:val="20"/>
          <w:szCs w:val="20"/>
          <w:lang w:val="uk-UA"/>
        </w:rPr>
        <w:t>☐</w:t>
      </w:r>
      <w:r w:rsidRPr="000B6848">
        <w:rPr>
          <w:rFonts w:ascii="Times New Roman" w:hAnsi="Times New Roman"/>
          <w:sz w:val="20"/>
          <w:szCs w:val="20"/>
          <w:lang w:val="uk-UA"/>
        </w:rPr>
        <w:tab/>
      </w:r>
      <w:r w:rsidRPr="009D572F">
        <w:rPr>
          <w:rFonts w:ascii="Times New Roman" w:hAnsi="Times New Roman"/>
          <w:sz w:val="20"/>
          <w:szCs w:val="20"/>
        </w:rPr>
        <w:t>post</w:t>
      </w:r>
      <w:r w:rsidRPr="000B6848">
        <w:rPr>
          <w:rFonts w:ascii="Times New Roman" w:hAnsi="Times New Roman"/>
          <w:sz w:val="20"/>
          <w:szCs w:val="20"/>
          <w:lang w:val="uk-UA"/>
        </w:rPr>
        <w:t>ę</w:t>
      </w:r>
      <w:r w:rsidRPr="009D572F">
        <w:rPr>
          <w:rFonts w:ascii="Times New Roman" w:hAnsi="Times New Roman"/>
          <w:sz w:val="20"/>
          <w:szCs w:val="20"/>
        </w:rPr>
        <w:t>powanie</w:t>
      </w:r>
      <w:r w:rsidRPr="000B684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nostryfikacyjne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/</w:t>
      </w:r>
      <w:r w:rsidRPr="001622EC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074B77">
        <w:rPr>
          <w:rFonts w:ascii="Times New Roman" w:hAnsi="Times New Roman"/>
          <w:sz w:val="20"/>
          <w:szCs w:val="20"/>
          <w:lang w:val="uk-UA"/>
        </w:rPr>
        <w:t>процедуру нострифікації</w:t>
      </w:r>
    </w:p>
    <w:p w:rsidR="00305F23" w:rsidRDefault="00305F23" w:rsidP="00575C8E">
      <w:pPr>
        <w:spacing w:after="0" w:line="240" w:lineRule="auto"/>
        <w:ind w:left="1406" w:hanging="555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0B6848">
        <w:rPr>
          <w:rFonts w:ascii="MS Gothic" w:eastAsia="MS Gothic" w:hAnsi="MS Gothic" w:hint="eastAsia"/>
          <w:bCs/>
          <w:sz w:val="20"/>
          <w:szCs w:val="20"/>
          <w:lang w:val="uk-UA"/>
        </w:rPr>
        <w:t>☐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ab/>
      </w:r>
      <w:r w:rsidRPr="009D572F">
        <w:rPr>
          <w:rFonts w:ascii="Times New Roman" w:hAnsi="Times New Roman"/>
          <w:bCs/>
          <w:sz w:val="20"/>
          <w:szCs w:val="20"/>
        </w:rPr>
        <w:t>post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ę</w:t>
      </w:r>
      <w:r w:rsidRPr="009D572F">
        <w:rPr>
          <w:rFonts w:ascii="Times New Roman" w:hAnsi="Times New Roman"/>
          <w:bCs/>
          <w:sz w:val="20"/>
          <w:szCs w:val="20"/>
        </w:rPr>
        <w:t>powanie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w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sprawie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potwierdzenia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uko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ń</w:t>
      </w:r>
      <w:r w:rsidRPr="009D572F">
        <w:rPr>
          <w:rFonts w:ascii="Times New Roman" w:hAnsi="Times New Roman"/>
          <w:bCs/>
          <w:sz w:val="20"/>
          <w:szCs w:val="20"/>
        </w:rPr>
        <w:t>czenia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studi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ó</w:t>
      </w:r>
      <w:r w:rsidRPr="009D572F">
        <w:rPr>
          <w:rFonts w:ascii="Times New Roman" w:hAnsi="Times New Roman"/>
          <w:bCs/>
          <w:sz w:val="20"/>
          <w:szCs w:val="20"/>
        </w:rPr>
        <w:t>w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na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okre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ś</w:t>
      </w:r>
      <w:r w:rsidRPr="009D572F">
        <w:rPr>
          <w:rFonts w:ascii="Times New Roman" w:hAnsi="Times New Roman"/>
          <w:bCs/>
          <w:sz w:val="20"/>
          <w:szCs w:val="20"/>
        </w:rPr>
        <w:t>lonym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poziomie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/</w:t>
      </w:r>
      <w:r w:rsidRPr="001622EC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 xml:space="preserve">процедуру підтвердження здобуття освіти на певному рівні, </w:t>
      </w:r>
    </w:p>
    <w:p w:rsidR="00305F23" w:rsidRPr="009D572F" w:rsidRDefault="00305F23" w:rsidP="00712792">
      <w:pPr>
        <w:spacing w:after="0"/>
        <w:ind w:left="851"/>
        <w:rPr>
          <w:rFonts w:ascii="Times New Roman" w:hAnsi="Times New Roman"/>
          <w:bCs/>
          <w:sz w:val="20"/>
          <w:szCs w:val="20"/>
        </w:rPr>
      </w:pPr>
      <w:r w:rsidRPr="00712792">
        <w:rPr>
          <w:rFonts w:ascii="Times New Roman" w:hAnsi="Times New Roman"/>
          <w:bCs/>
          <w:sz w:val="20"/>
          <w:szCs w:val="20"/>
        </w:rPr>
        <w:t>w wysokości</w:t>
      </w:r>
      <w:r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9D572F">
        <w:rPr>
          <w:rFonts w:ascii="Times New Roman" w:hAnsi="Times New Roman"/>
          <w:bCs/>
          <w:i/>
          <w:sz w:val="20"/>
          <w:szCs w:val="20"/>
        </w:rPr>
        <w:t>(kwota w zł, nie wyższa niż 3 205 zł)</w:t>
      </w:r>
      <w:r>
        <w:rPr>
          <w:rFonts w:ascii="Times New Roman" w:hAnsi="Times New Roman"/>
          <w:bCs/>
          <w:i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у розмірі (</w:t>
      </w:r>
      <w:r w:rsidRPr="00074B77">
        <w:rPr>
          <w:rFonts w:ascii="Times New Roman" w:hAnsi="Times New Roman"/>
          <w:bCs/>
          <w:i/>
          <w:sz w:val="20"/>
          <w:szCs w:val="20"/>
          <w:lang w:val="uk-UA"/>
        </w:rPr>
        <w:t>сума в злотих, не вище 3 205 злотих)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……………………………zł</w:t>
      </w:r>
      <w:r>
        <w:rPr>
          <w:rFonts w:ascii="Times New Roman" w:hAnsi="Times New Roman"/>
          <w:bCs/>
          <w:sz w:val="20"/>
          <w:szCs w:val="20"/>
        </w:rPr>
        <w:t>./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злотих</w:t>
      </w:r>
    </w:p>
    <w:p w:rsidR="00305F23" w:rsidRPr="00074B77" w:rsidRDefault="00305F23" w:rsidP="00964CEE">
      <w:pPr>
        <w:pStyle w:val="ListParagraph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964CEE">
        <w:rPr>
          <w:rFonts w:ascii="Times New Roman" w:hAnsi="Times New Roman"/>
          <w:bCs/>
          <w:sz w:val="20"/>
          <w:szCs w:val="20"/>
        </w:rPr>
        <w:t>Uzyskałam/em dyplom ukończenia studiów w:/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 xml:space="preserve">Я, отримав/-ла диплом про завершення освіти у:  </w:t>
      </w:r>
    </w:p>
    <w:p w:rsidR="00305F23" w:rsidRPr="00964CEE" w:rsidRDefault="00305F23" w:rsidP="00206C56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</w:rPr>
      </w:pPr>
      <w:r w:rsidRPr="00964CEE">
        <w:rPr>
          <w:rFonts w:ascii="Times New Roman" w:hAnsi="Times New Roman"/>
          <w:bCs/>
          <w:sz w:val="20"/>
          <w:szCs w:val="20"/>
        </w:rPr>
        <w:t>Państwo/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Країна</w:t>
      </w:r>
      <w:r w:rsidRPr="00964CEE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……………………………………………………………………………..………….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305F23" w:rsidRDefault="00305F23" w:rsidP="00B1069A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Nazwa uczelni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Навчальний заклад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…………………………………………………............................</w:t>
      </w:r>
      <w:r>
        <w:rPr>
          <w:rFonts w:ascii="Times New Roman" w:hAnsi="Times New Roman"/>
          <w:bCs/>
          <w:sz w:val="20"/>
          <w:szCs w:val="20"/>
        </w:rPr>
        <w:t>..</w:t>
      </w:r>
    </w:p>
    <w:p w:rsidR="00305F23" w:rsidRDefault="00305F23" w:rsidP="00E72DB7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</w:rPr>
      </w:pPr>
      <w:r w:rsidRPr="00E72DB7">
        <w:rPr>
          <w:rFonts w:ascii="Times New Roman" w:hAnsi="Times New Roman"/>
          <w:bCs/>
          <w:sz w:val="20"/>
          <w:szCs w:val="20"/>
        </w:rPr>
        <w:t>Adres siedziby uczelni/</w:t>
      </w:r>
      <w:r w:rsidRPr="00E72DB7">
        <w:rPr>
          <w:rFonts w:ascii="Times New Roman" w:hAnsi="Times New Roman"/>
          <w:sz w:val="20"/>
          <w:szCs w:val="20"/>
          <w:lang w:val="uk-UA"/>
        </w:rPr>
        <w:t>Адреса головного офісу університету</w:t>
      </w:r>
      <w:r w:rsidRPr="00E72DB7">
        <w:rPr>
          <w:rFonts w:ascii="Times New Roman" w:hAnsi="Times New Roman"/>
          <w:bCs/>
          <w:sz w:val="20"/>
          <w:szCs w:val="20"/>
        </w:rPr>
        <w:t>………………………………………..</w:t>
      </w:r>
    </w:p>
    <w:p w:rsidR="00305F23" w:rsidRPr="00E72DB7" w:rsidRDefault="00305F23" w:rsidP="00E72DB7">
      <w:pPr>
        <w:pStyle w:val="ListParagraph"/>
        <w:spacing w:after="120" w:line="240" w:lineRule="auto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305F23" w:rsidRPr="009D572F" w:rsidRDefault="00305F23" w:rsidP="00B1069A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Kierunek studiów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Напрямок навчання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…....</w:t>
      </w:r>
    </w:p>
    <w:p w:rsidR="00305F23" w:rsidRPr="009D572F" w:rsidRDefault="00305F23" w:rsidP="00B1069A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Dyscyplina naukowa/artystyczna</w:t>
      </w:r>
      <w:r>
        <w:rPr>
          <w:rFonts w:ascii="Times New Roman" w:hAnsi="Times New Roman"/>
          <w:bCs/>
          <w:sz w:val="20"/>
          <w:szCs w:val="20"/>
        </w:rPr>
        <w:t>/</w:t>
      </w:r>
      <w:r w:rsidRPr="00FD5B26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Наукова/художня дисципліна</w:t>
      </w:r>
      <w:r w:rsidRPr="00074B77">
        <w:rPr>
          <w:rFonts w:ascii="Times New Roman" w:hAnsi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</w:t>
      </w:r>
      <w:r>
        <w:rPr>
          <w:rFonts w:ascii="Times New Roman" w:hAnsi="Times New Roman"/>
          <w:bCs/>
          <w:sz w:val="20"/>
          <w:szCs w:val="20"/>
        </w:rPr>
        <w:t>…..</w:t>
      </w:r>
    </w:p>
    <w:p w:rsidR="00305F23" w:rsidRPr="003C06C4" w:rsidRDefault="00305F23" w:rsidP="003C06C4">
      <w:pPr>
        <w:pStyle w:val="ListParagraph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AB6E69">
        <w:rPr>
          <w:rFonts w:ascii="Times New Roman" w:hAnsi="Times New Roman"/>
          <w:bCs/>
          <w:sz w:val="20"/>
          <w:szCs w:val="20"/>
        </w:rPr>
        <w:t>Uczelnia, która przeprowadzi postępowanie/</w:t>
      </w:r>
      <w:r w:rsidRPr="003C06C4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Навчальний заклад, який веде справу</w:t>
      </w:r>
    </w:p>
    <w:p w:rsidR="00305F23" w:rsidRPr="009D572F" w:rsidRDefault="00305F23" w:rsidP="00F329CC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Nazwa uczelni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Навчальний заклад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……......</w:t>
      </w:r>
    </w:p>
    <w:p w:rsidR="00305F23" w:rsidRPr="00AB6E69" w:rsidRDefault="00305F23" w:rsidP="00B04B5F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</w:rPr>
      </w:pPr>
      <w:r w:rsidRPr="00AB6E69">
        <w:rPr>
          <w:rFonts w:ascii="Times New Roman" w:hAnsi="Times New Roman"/>
          <w:bCs/>
          <w:sz w:val="20"/>
          <w:szCs w:val="20"/>
        </w:rPr>
        <w:t>Adres uczelni</w:t>
      </w:r>
      <w:r>
        <w:rPr>
          <w:rFonts w:ascii="Times New Roman" w:hAnsi="Times New Roman"/>
          <w:bCs/>
          <w:sz w:val="20"/>
          <w:szCs w:val="20"/>
        </w:rPr>
        <w:t>:</w:t>
      </w:r>
      <w:r w:rsidRPr="00AB6E69"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Адреса навчального закладу</w:t>
      </w:r>
      <w:r w:rsidRPr="000B6848">
        <w:rPr>
          <w:rFonts w:ascii="Times New Roman" w:hAnsi="Times New Roman"/>
          <w:bCs/>
          <w:sz w:val="20"/>
          <w:szCs w:val="20"/>
        </w:rPr>
        <w:t>:</w:t>
      </w:r>
    </w:p>
    <w:p w:rsidR="00305F23" w:rsidRPr="009D572F" w:rsidRDefault="00305F23" w:rsidP="001D7D03">
      <w:pPr>
        <w:pStyle w:val="ListParagraph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Kod pocztowy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 xml:space="preserve">Поштовий індекс 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……………..</w:t>
      </w:r>
    </w:p>
    <w:p w:rsidR="00305F23" w:rsidRPr="009D572F" w:rsidRDefault="00305F23" w:rsidP="001D7D03">
      <w:pPr>
        <w:pStyle w:val="ListParagraph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Województwo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Воєводтсво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………………………………….…………………………………...</w:t>
      </w:r>
      <w:r>
        <w:rPr>
          <w:rFonts w:ascii="Times New Roman" w:hAnsi="Times New Roman"/>
          <w:bCs/>
          <w:sz w:val="20"/>
          <w:szCs w:val="20"/>
        </w:rPr>
        <w:t>.......</w:t>
      </w:r>
    </w:p>
    <w:p w:rsidR="00305F23" w:rsidRPr="009D572F" w:rsidRDefault="00305F23" w:rsidP="001D7D03">
      <w:pPr>
        <w:pStyle w:val="ListParagraph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Powiat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Повіт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..</w:t>
      </w:r>
    </w:p>
    <w:p w:rsidR="00305F23" w:rsidRPr="009D572F" w:rsidRDefault="00305F23" w:rsidP="001D7D03">
      <w:pPr>
        <w:pStyle w:val="ListParagraph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Gmina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Ґміна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………..</w:t>
      </w:r>
    </w:p>
    <w:p w:rsidR="00305F23" w:rsidRPr="009D572F" w:rsidRDefault="00305F23" w:rsidP="001D7D03">
      <w:pPr>
        <w:pStyle w:val="ListParagraph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Miejscowość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 xml:space="preserve">Населений пункт 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…………………………………………………………………....</w:t>
      </w:r>
      <w:r>
        <w:rPr>
          <w:rFonts w:ascii="Times New Roman" w:hAnsi="Times New Roman"/>
          <w:bCs/>
          <w:sz w:val="20"/>
          <w:szCs w:val="20"/>
        </w:rPr>
        <w:t>....</w:t>
      </w:r>
    </w:p>
    <w:p w:rsidR="00305F23" w:rsidRPr="009D572F" w:rsidRDefault="00305F23" w:rsidP="001D7D03">
      <w:pPr>
        <w:pStyle w:val="ListParagraph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Ulica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Вулиця</w:t>
      </w:r>
      <w:r w:rsidRPr="009D572F">
        <w:rPr>
          <w:rFonts w:ascii="Times New Roman" w:hAnsi="Times New Roman"/>
          <w:bCs/>
          <w:sz w:val="20"/>
          <w:szCs w:val="20"/>
        </w:rPr>
        <w:t xml:space="preserve"> 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….</w:t>
      </w:r>
    </w:p>
    <w:p w:rsidR="00305F23" w:rsidRPr="009D572F" w:rsidRDefault="00305F23" w:rsidP="001D7D03">
      <w:pPr>
        <w:pStyle w:val="ListParagraph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Nr domu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 xml:space="preserve">Номер будинку 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…………………………………………………………….......................</w:t>
      </w:r>
      <w:r>
        <w:rPr>
          <w:rFonts w:ascii="Times New Roman" w:hAnsi="Times New Roman"/>
          <w:bCs/>
          <w:sz w:val="20"/>
          <w:szCs w:val="20"/>
        </w:rPr>
        <w:t>...</w:t>
      </w:r>
    </w:p>
    <w:p w:rsidR="00305F23" w:rsidRPr="009D572F" w:rsidRDefault="00305F23" w:rsidP="001D7D03">
      <w:pPr>
        <w:pStyle w:val="ListParagraph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Nr lokalu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 xml:space="preserve">Номер квартири </w:t>
      </w: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</w:t>
      </w:r>
    </w:p>
    <w:p w:rsidR="00305F23" w:rsidRPr="00074B77" w:rsidRDefault="00305F23" w:rsidP="006A46FE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rPr>
          <w:rFonts w:ascii="Times New Roman" w:hAnsi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/>
          <w:bCs/>
          <w:sz w:val="20"/>
          <w:szCs w:val="20"/>
        </w:rPr>
        <w:t>Numer rachunku bankowego uczelni, na który należy wnieść opłatę:</w:t>
      </w:r>
      <w:r>
        <w:rPr>
          <w:rFonts w:ascii="Times New Roman" w:hAnsi="Times New Roman"/>
          <w:bCs/>
          <w:sz w:val="20"/>
          <w:szCs w:val="20"/>
        </w:rPr>
        <w:t>/</w:t>
      </w:r>
      <w:r w:rsidRPr="000B6848">
        <w:rPr>
          <w:rFonts w:ascii="Times New Roman" w:hAnsi="Times New Roman"/>
          <w:bCs/>
          <w:sz w:val="20"/>
          <w:szCs w:val="20"/>
        </w:rPr>
        <w:t xml:space="preserve"> 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 xml:space="preserve">Номер банківського рахунку, на який потрібно внести оплату: </w:t>
      </w:r>
    </w:p>
    <w:p w:rsidR="00305F23" w:rsidRPr="009D572F" w:rsidRDefault="00305F23" w:rsidP="00B34FDE">
      <w:pPr>
        <w:pStyle w:val="ListParagraph"/>
        <w:spacing w:line="240" w:lineRule="auto"/>
        <w:ind w:left="1288" w:hanging="1004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…………………………………………………………………………………………………..........................</w:t>
      </w:r>
    </w:p>
    <w:p w:rsidR="00305F23" w:rsidRPr="00074B77" w:rsidRDefault="00305F23" w:rsidP="00E86783">
      <w:pPr>
        <w:pStyle w:val="ListParagraph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/>
          <w:bCs/>
          <w:sz w:val="20"/>
          <w:szCs w:val="20"/>
        </w:rPr>
        <w:t>Czy złożyłaś/eś już wniosek do uczelni o uznanie dyplomu ukończenia studiów za granicą za równoważny odpowiedniemu polskiemu dyplomowi i tytułowi zawodowemu/potwierdzenie ukończenia studiów na określonym poziomie?</w:t>
      </w:r>
      <w:r>
        <w:rPr>
          <w:rFonts w:ascii="Times New Roman" w:hAnsi="Times New Roman"/>
          <w:bCs/>
          <w:sz w:val="20"/>
          <w:szCs w:val="20"/>
        </w:rPr>
        <w:t>/</w:t>
      </w:r>
      <w:r w:rsidRPr="000B6848">
        <w:rPr>
          <w:rFonts w:ascii="Times New Roman" w:hAnsi="Times New Roman"/>
          <w:bCs/>
          <w:sz w:val="20"/>
          <w:szCs w:val="20"/>
        </w:rPr>
        <w:t xml:space="preserve"> 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Чи Ви подали вже заяву до навчального закладу про визнання диплому про закінчення навчання за кордоном як еквівалентний, відповідний до польського диплому та професійного ступеню/ підтвердження здобуття освіти на певному рівні?</w:t>
      </w:r>
    </w:p>
    <w:p w:rsidR="00305F23" w:rsidRPr="009D572F" w:rsidRDefault="00305F23" w:rsidP="00EC2E81">
      <w:pPr>
        <w:pStyle w:val="ListParagraph"/>
        <w:spacing w:after="120" w:line="240" w:lineRule="auto"/>
        <w:ind w:left="716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MS Gothic" w:eastAsia="MS Gothic" w:hAnsi="MS Gothic" w:hint="eastAsia"/>
          <w:sz w:val="20"/>
          <w:szCs w:val="20"/>
        </w:rPr>
        <w:t>☐</w:t>
      </w:r>
      <w:r w:rsidRPr="009D572F">
        <w:rPr>
          <w:rFonts w:ascii="Times New Roman" w:hAnsi="Times New Roman"/>
          <w:bCs/>
          <w:sz w:val="20"/>
          <w:szCs w:val="20"/>
        </w:rPr>
        <w:t xml:space="preserve"> TAK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ТАК</w:t>
      </w:r>
      <w:r w:rsidRPr="009D572F">
        <w:rPr>
          <w:rFonts w:ascii="Times New Roman" w:hAnsi="Times New Roman"/>
          <w:bCs/>
          <w:sz w:val="20"/>
          <w:szCs w:val="20"/>
        </w:rPr>
        <w:t xml:space="preserve">    </w:t>
      </w:r>
      <w:r w:rsidRPr="009D572F">
        <w:rPr>
          <w:rFonts w:ascii="Times New Roman" w:hAnsi="Times New Roman"/>
          <w:bCs/>
          <w:sz w:val="20"/>
          <w:szCs w:val="20"/>
        </w:rPr>
        <w:tab/>
        <w:t xml:space="preserve"> </w:t>
      </w:r>
      <w:r w:rsidRPr="009D572F">
        <w:rPr>
          <w:rFonts w:ascii="MS Gothic" w:eastAsia="MS Gothic" w:hAnsi="MS Gothic" w:hint="eastAsia"/>
          <w:sz w:val="20"/>
          <w:szCs w:val="20"/>
        </w:rPr>
        <w:t>☐</w:t>
      </w:r>
      <w:r w:rsidRPr="009D572F">
        <w:rPr>
          <w:rFonts w:ascii="Times New Roman" w:hAnsi="Times New Roman"/>
          <w:bCs/>
          <w:sz w:val="20"/>
          <w:szCs w:val="20"/>
        </w:rPr>
        <w:t xml:space="preserve"> NIE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НІ</w:t>
      </w:r>
    </w:p>
    <w:p w:rsidR="00305F23" w:rsidRPr="00DE6D90" w:rsidRDefault="00305F23" w:rsidP="001D7D03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</w:rPr>
      </w:pPr>
      <w:bookmarkStart w:id="0" w:name="_Hlk105402036"/>
      <w:r w:rsidRPr="009D572F">
        <w:rPr>
          <w:rFonts w:ascii="Times New Roman" w:hAnsi="Times New Roman"/>
          <w:bCs/>
          <w:sz w:val="20"/>
          <w:szCs w:val="20"/>
        </w:rPr>
        <w:t xml:space="preserve">Jeśli TAK, to </w:t>
      </w:r>
      <w:bookmarkEnd w:id="0"/>
      <w:r w:rsidRPr="009D572F">
        <w:rPr>
          <w:rFonts w:ascii="Times New Roman" w:hAnsi="Times New Roman"/>
          <w:bCs/>
          <w:sz w:val="20"/>
          <w:szCs w:val="20"/>
        </w:rPr>
        <w:t>podaj datę złożenia tego wniosku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Якщо ТАК, то вкажіть дату подання заяви</w:t>
      </w:r>
    </w:p>
    <w:p w:rsidR="00305F23" w:rsidRPr="009D572F" w:rsidRDefault="00305F23" w:rsidP="00DE6D90">
      <w:pPr>
        <w:pStyle w:val="ListParagraph"/>
        <w:spacing w:after="120" w:line="240" w:lineRule="auto"/>
        <w:ind w:left="851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……………..</w:t>
      </w:r>
    </w:p>
    <w:p w:rsidR="00305F23" w:rsidRPr="00074B77" w:rsidRDefault="00305F23" w:rsidP="009171EF">
      <w:pPr>
        <w:pStyle w:val="ListParagraph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/>
          <w:bCs/>
          <w:sz w:val="20"/>
          <w:szCs w:val="20"/>
        </w:rPr>
        <w:t>Czy uczelnia wskazała termin  wniesienia opłaty</w:t>
      </w:r>
      <w:r>
        <w:rPr>
          <w:rFonts w:ascii="Times New Roman" w:hAnsi="Times New Roman"/>
          <w:bCs/>
          <w:sz w:val="20"/>
          <w:szCs w:val="20"/>
        </w:rPr>
        <w:t>?/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Чи навчальний заклад визначив термін внесення оплати?</w:t>
      </w:r>
    </w:p>
    <w:p w:rsidR="00305F23" w:rsidRPr="009D572F" w:rsidRDefault="00305F23" w:rsidP="0039052B">
      <w:pPr>
        <w:pStyle w:val="ListParagraph"/>
        <w:spacing w:after="120" w:line="240" w:lineRule="auto"/>
        <w:ind w:left="716" w:hanging="8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MS Gothic" w:eastAsia="MS Gothic" w:hAnsi="MS Gothic" w:hint="eastAsia"/>
          <w:sz w:val="20"/>
          <w:szCs w:val="20"/>
        </w:rPr>
        <w:t>☐</w:t>
      </w:r>
      <w:r w:rsidRPr="009D572F">
        <w:rPr>
          <w:rFonts w:ascii="Times New Roman" w:hAnsi="Times New Roman"/>
          <w:bCs/>
          <w:sz w:val="20"/>
          <w:szCs w:val="20"/>
        </w:rPr>
        <w:t xml:space="preserve"> TAK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ТАК</w:t>
      </w:r>
      <w:r w:rsidRPr="009D572F">
        <w:rPr>
          <w:rFonts w:ascii="Times New Roman" w:hAnsi="Times New Roman"/>
          <w:bCs/>
          <w:sz w:val="20"/>
          <w:szCs w:val="20"/>
        </w:rPr>
        <w:t xml:space="preserve">    </w:t>
      </w:r>
      <w:r w:rsidRPr="009D572F">
        <w:rPr>
          <w:rFonts w:ascii="Times New Roman" w:hAnsi="Times New Roman"/>
          <w:bCs/>
          <w:sz w:val="20"/>
          <w:szCs w:val="20"/>
        </w:rPr>
        <w:tab/>
        <w:t xml:space="preserve"> </w:t>
      </w:r>
      <w:r w:rsidRPr="009D572F">
        <w:rPr>
          <w:rFonts w:ascii="MS Gothic" w:eastAsia="MS Gothic" w:hAnsi="MS Gothic" w:hint="eastAsia"/>
          <w:sz w:val="20"/>
          <w:szCs w:val="20"/>
        </w:rPr>
        <w:t>☐</w:t>
      </w:r>
      <w:r w:rsidRPr="009D572F">
        <w:rPr>
          <w:rFonts w:ascii="Times New Roman" w:hAnsi="Times New Roman"/>
          <w:bCs/>
          <w:sz w:val="20"/>
          <w:szCs w:val="20"/>
        </w:rPr>
        <w:t xml:space="preserve"> NIE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НІ</w:t>
      </w:r>
    </w:p>
    <w:p w:rsidR="00305F23" w:rsidRPr="00366503" w:rsidRDefault="00305F23" w:rsidP="001D7D03">
      <w:pPr>
        <w:pStyle w:val="ListParagraph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Jeśli TAK, to podaj termin wniesienia opłaty wskazany przez uczelnię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</w:rPr>
        <w:t>B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кажіть термін внесення оплати, визначений навчальним закладом</w:t>
      </w:r>
    </w:p>
    <w:p w:rsidR="00305F23" w:rsidRPr="009D572F" w:rsidRDefault="00305F23" w:rsidP="00366503">
      <w:pPr>
        <w:pStyle w:val="ListParagraph"/>
        <w:spacing w:after="120" w:line="240" w:lineRule="auto"/>
        <w:ind w:left="85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.</w:t>
      </w:r>
      <w:r w:rsidRPr="009D572F">
        <w:rPr>
          <w:rFonts w:ascii="Times New Roman" w:hAnsi="Times New Roman"/>
          <w:bCs/>
          <w:sz w:val="20"/>
          <w:szCs w:val="20"/>
        </w:rPr>
        <w:t>…………….</w:t>
      </w:r>
    </w:p>
    <w:p w:rsidR="00305F23" w:rsidRPr="00074B77" w:rsidRDefault="00305F23" w:rsidP="00BF6A39">
      <w:pPr>
        <w:pStyle w:val="Heading2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rPr>
          <w:sz w:val="20"/>
          <w:szCs w:val="20"/>
          <w:lang w:val="uk-UA"/>
        </w:rPr>
      </w:pPr>
      <w:r w:rsidRPr="009D572F">
        <w:rPr>
          <w:sz w:val="20"/>
          <w:szCs w:val="20"/>
        </w:rPr>
        <w:t>UZASADNIENIE UDZIELENIA POMOCY</w:t>
      </w:r>
      <w:r>
        <w:rPr>
          <w:sz w:val="20"/>
          <w:szCs w:val="20"/>
        </w:rPr>
        <w:t>/</w:t>
      </w:r>
      <w:r w:rsidRPr="00074B77">
        <w:rPr>
          <w:sz w:val="20"/>
          <w:szCs w:val="20"/>
          <w:lang w:val="uk-UA"/>
        </w:rPr>
        <w:t>ОБҐРУНТУВАННЯ ПРОХАННЯ ПРО ДОПОМОГУ</w:t>
      </w:r>
    </w:p>
    <w:p w:rsidR="00305F23" w:rsidRPr="000B6848" w:rsidRDefault="00305F23" w:rsidP="009860B7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0B6848">
        <w:rPr>
          <w:rFonts w:ascii="MS Gothic" w:eastAsia="MS Gothic" w:hAnsi="MS Gothic" w:hint="eastAsia"/>
          <w:sz w:val="20"/>
          <w:szCs w:val="20"/>
          <w:lang w:val="uk-UA"/>
        </w:rPr>
        <w:t>☐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Polskie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przepisy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prawne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wymagaj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ą </w:t>
      </w:r>
      <w:r w:rsidRPr="009D572F">
        <w:rPr>
          <w:rFonts w:ascii="Times New Roman" w:hAnsi="Times New Roman"/>
          <w:bCs/>
          <w:sz w:val="20"/>
          <w:szCs w:val="20"/>
        </w:rPr>
        <w:t>nostryfikacji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/</w:t>
      </w:r>
      <w:r w:rsidRPr="009D572F">
        <w:rPr>
          <w:rFonts w:ascii="Times New Roman" w:hAnsi="Times New Roman"/>
          <w:bCs/>
          <w:sz w:val="20"/>
          <w:szCs w:val="20"/>
        </w:rPr>
        <w:t>potwierdzenia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uko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ń</w:t>
      </w:r>
      <w:r w:rsidRPr="009D572F">
        <w:rPr>
          <w:rFonts w:ascii="Times New Roman" w:hAnsi="Times New Roman"/>
          <w:bCs/>
          <w:sz w:val="20"/>
          <w:szCs w:val="20"/>
        </w:rPr>
        <w:t>czenia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studi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ó</w:t>
      </w:r>
      <w:r w:rsidRPr="009D572F">
        <w:rPr>
          <w:rFonts w:ascii="Times New Roman" w:hAnsi="Times New Roman"/>
          <w:bCs/>
          <w:sz w:val="20"/>
          <w:szCs w:val="20"/>
        </w:rPr>
        <w:t>w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na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okre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ś</w:t>
      </w:r>
      <w:r w:rsidRPr="009D572F">
        <w:rPr>
          <w:rFonts w:ascii="Times New Roman" w:hAnsi="Times New Roman"/>
          <w:bCs/>
          <w:sz w:val="20"/>
          <w:szCs w:val="20"/>
        </w:rPr>
        <w:t>lonym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poziomie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do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podj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ę</w:t>
      </w:r>
      <w:r w:rsidRPr="009D572F">
        <w:rPr>
          <w:rFonts w:ascii="Times New Roman" w:hAnsi="Times New Roman"/>
          <w:bCs/>
          <w:sz w:val="20"/>
          <w:szCs w:val="20"/>
        </w:rPr>
        <w:t>cia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pracy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w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moim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zawodzie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./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Польське законодавство вимагає нострифікації/ підтвердження здобуття освіти на певному рівні, для працевлаштування по спеціальності.</w:t>
      </w:r>
    </w:p>
    <w:p w:rsidR="00305F23" w:rsidRPr="000B6848" w:rsidRDefault="00305F23" w:rsidP="009860B7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0B6848">
        <w:rPr>
          <w:rFonts w:ascii="MS Gothic" w:eastAsia="MS Gothic" w:hAnsi="MS Gothic" w:hint="eastAsia"/>
          <w:sz w:val="20"/>
          <w:szCs w:val="20"/>
          <w:lang w:val="uk-UA"/>
        </w:rPr>
        <w:t>☐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Polskie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przepisy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prawne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nie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wymagaj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ą </w:t>
      </w:r>
      <w:r w:rsidRPr="009D572F">
        <w:rPr>
          <w:rFonts w:ascii="Times New Roman" w:hAnsi="Times New Roman"/>
          <w:bCs/>
          <w:sz w:val="20"/>
          <w:szCs w:val="20"/>
        </w:rPr>
        <w:t>nostryfikacji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/</w:t>
      </w:r>
      <w:r w:rsidRPr="009D572F">
        <w:rPr>
          <w:rFonts w:ascii="Times New Roman" w:hAnsi="Times New Roman"/>
          <w:bCs/>
          <w:sz w:val="20"/>
          <w:szCs w:val="20"/>
        </w:rPr>
        <w:t>potwierdzenia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uko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ń</w:t>
      </w:r>
      <w:r w:rsidRPr="009D572F">
        <w:rPr>
          <w:rFonts w:ascii="Times New Roman" w:hAnsi="Times New Roman"/>
          <w:bCs/>
          <w:sz w:val="20"/>
          <w:szCs w:val="20"/>
        </w:rPr>
        <w:t>czenia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studi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ó</w:t>
      </w:r>
      <w:r w:rsidRPr="009D572F">
        <w:rPr>
          <w:rFonts w:ascii="Times New Roman" w:hAnsi="Times New Roman"/>
          <w:bCs/>
          <w:sz w:val="20"/>
          <w:szCs w:val="20"/>
        </w:rPr>
        <w:t>w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na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okre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ś</w:t>
      </w:r>
      <w:r w:rsidRPr="009D572F">
        <w:rPr>
          <w:rFonts w:ascii="Times New Roman" w:hAnsi="Times New Roman"/>
          <w:bCs/>
          <w:sz w:val="20"/>
          <w:szCs w:val="20"/>
        </w:rPr>
        <w:t>lonym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poziomie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do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podj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ę</w:t>
      </w:r>
      <w:r w:rsidRPr="009D572F">
        <w:rPr>
          <w:rFonts w:ascii="Times New Roman" w:hAnsi="Times New Roman"/>
          <w:bCs/>
          <w:sz w:val="20"/>
          <w:szCs w:val="20"/>
        </w:rPr>
        <w:t>cia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pracy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w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moim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zawodzie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, </w:t>
      </w:r>
      <w:r w:rsidRPr="009D572F">
        <w:rPr>
          <w:rFonts w:ascii="Times New Roman" w:hAnsi="Times New Roman"/>
          <w:bCs/>
          <w:sz w:val="20"/>
          <w:szCs w:val="20"/>
        </w:rPr>
        <w:t>ale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chc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ę </w:t>
      </w:r>
      <w:r w:rsidRPr="009D572F">
        <w:rPr>
          <w:rFonts w:ascii="Times New Roman" w:hAnsi="Times New Roman"/>
          <w:bCs/>
          <w:sz w:val="20"/>
          <w:szCs w:val="20"/>
        </w:rPr>
        <w:t>zwi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ę</w:t>
      </w:r>
      <w:r w:rsidRPr="009D572F">
        <w:rPr>
          <w:rFonts w:ascii="Times New Roman" w:hAnsi="Times New Roman"/>
          <w:bCs/>
          <w:sz w:val="20"/>
          <w:szCs w:val="20"/>
        </w:rPr>
        <w:t>kszy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ć </w:t>
      </w:r>
      <w:r w:rsidRPr="009D572F">
        <w:rPr>
          <w:rFonts w:ascii="Times New Roman" w:hAnsi="Times New Roman"/>
          <w:bCs/>
          <w:sz w:val="20"/>
          <w:szCs w:val="20"/>
        </w:rPr>
        <w:t>swoje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szanse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na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znalezienie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odpowiedniej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pracy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lub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awans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zawodowy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./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Польське законодавство не вимагає нострифікації/підтвердження здобуття освіти на певному рівні, для працевлаштування по спеціальності, але я хочу збільшити свої шанси знайти роботу чи отримати підвищення на роботі.</w:t>
      </w:r>
    </w:p>
    <w:p w:rsidR="00305F23" w:rsidRPr="000B6848" w:rsidRDefault="00305F23" w:rsidP="009860B7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0B6848">
        <w:rPr>
          <w:rFonts w:ascii="MS Gothic" w:eastAsia="MS Gothic" w:hAnsi="MS Gothic" w:hint="eastAsia"/>
          <w:sz w:val="20"/>
          <w:szCs w:val="20"/>
          <w:lang w:val="uk-UA"/>
        </w:rPr>
        <w:t>☐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Znalaz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ł</w:t>
      </w:r>
      <w:r w:rsidRPr="009D572F">
        <w:rPr>
          <w:rFonts w:ascii="Times New Roman" w:hAnsi="Times New Roman"/>
          <w:bCs/>
          <w:sz w:val="20"/>
          <w:szCs w:val="20"/>
        </w:rPr>
        <w:t>am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/</w:t>
      </w:r>
      <w:r w:rsidRPr="009D572F">
        <w:rPr>
          <w:rFonts w:ascii="Times New Roman" w:hAnsi="Times New Roman"/>
          <w:bCs/>
          <w:sz w:val="20"/>
          <w:szCs w:val="20"/>
        </w:rPr>
        <w:t>em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pracodawc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ę, </w:t>
      </w:r>
      <w:r w:rsidRPr="009D572F">
        <w:rPr>
          <w:rFonts w:ascii="Times New Roman" w:hAnsi="Times New Roman"/>
          <w:bCs/>
          <w:sz w:val="20"/>
          <w:szCs w:val="20"/>
        </w:rPr>
        <w:t>kt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ó</w:t>
      </w:r>
      <w:r w:rsidRPr="009D572F">
        <w:rPr>
          <w:rFonts w:ascii="Times New Roman" w:hAnsi="Times New Roman"/>
          <w:bCs/>
          <w:sz w:val="20"/>
          <w:szCs w:val="20"/>
        </w:rPr>
        <w:t>ry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zatrudni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mnie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pod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warunkiem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nostryfikacji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/</w:t>
      </w:r>
      <w:r w:rsidRPr="009D572F">
        <w:rPr>
          <w:rFonts w:ascii="Times New Roman" w:hAnsi="Times New Roman"/>
          <w:bCs/>
          <w:sz w:val="20"/>
          <w:szCs w:val="20"/>
        </w:rPr>
        <w:t>potwierdzeniu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uko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ń</w:t>
      </w:r>
      <w:r w:rsidRPr="009D572F">
        <w:rPr>
          <w:rFonts w:ascii="Times New Roman" w:hAnsi="Times New Roman"/>
          <w:bCs/>
          <w:sz w:val="20"/>
          <w:szCs w:val="20"/>
        </w:rPr>
        <w:t>czenia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studi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ó</w:t>
      </w:r>
      <w:r w:rsidRPr="009D572F">
        <w:rPr>
          <w:rFonts w:ascii="Times New Roman" w:hAnsi="Times New Roman"/>
          <w:bCs/>
          <w:sz w:val="20"/>
          <w:szCs w:val="20"/>
        </w:rPr>
        <w:t>w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na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okre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ś</w:t>
      </w:r>
      <w:r w:rsidRPr="009D572F">
        <w:rPr>
          <w:rFonts w:ascii="Times New Roman" w:hAnsi="Times New Roman"/>
          <w:bCs/>
          <w:sz w:val="20"/>
          <w:szCs w:val="20"/>
        </w:rPr>
        <w:t>lonym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poziomie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./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Я, знайшов/-ла роботодавця, який прийме мене на роботу за умови нострифікації/підтвердження здобуття освіти на певному рівні.</w:t>
      </w:r>
    </w:p>
    <w:p w:rsidR="00305F23" w:rsidRPr="000B6848" w:rsidRDefault="00305F23" w:rsidP="009860B7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0B6848">
        <w:rPr>
          <w:rFonts w:ascii="MS Gothic" w:eastAsia="MS Gothic" w:hAnsi="MS Gothic" w:hint="eastAsia"/>
          <w:sz w:val="20"/>
          <w:szCs w:val="20"/>
          <w:lang w:val="uk-UA"/>
        </w:rPr>
        <w:t>☐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Chc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ę </w:t>
      </w:r>
      <w:r w:rsidRPr="009D572F">
        <w:rPr>
          <w:rFonts w:ascii="Times New Roman" w:hAnsi="Times New Roman"/>
          <w:bCs/>
          <w:sz w:val="20"/>
          <w:szCs w:val="20"/>
        </w:rPr>
        <w:t>kontynuowa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ć </w:t>
      </w:r>
      <w:r w:rsidRPr="009D572F">
        <w:rPr>
          <w:rFonts w:ascii="Times New Roman" w:hAnsi="Times New Roman"/>
          <w:bCs/>
          <w:sz w:val="20"/>
          <w:szCs w:val="20"/>
        </w:rPr>
        <w:t>kszta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ł</w:t>
      </w:r>
      <w:r w:rsidRPr="009D572F">
        <w:rPr>
          <w:rFonts w:ascii="Times New Roman" w:hAnsi="Times New Roman"/>
          <w:bCs/>
          <w:sz w:val="20"/>
          <w:szCs w:val="20"/>
        </w:rPr>
        <w:t>cenie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w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Polsce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./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Я, хочу продовжувати освіту в Польщі.</w:t>
      </w:r>
    </w:p>
    <w:p w:rsidR="00305F23" w:rsidRPr="009D572F" w:rsidRDefault="00305F23" w:rsidP="009860B7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MS Gothic" w:eastAsia="MS Gothic" w:hAnsi="MS Gothic" w:hint="eastAsia"/>
          <w:sz w:val="20"/>
          <w:szCs w:val="20"/>
        </w:rPr>
        <w:t>☐</w:t>
      </w:r>
      <w:r w:rsidRPr="009D572F">
        <w:rPr>
          <w:rFonts w:ascii="Times New Roman" w:hAnsi="Times New Roman"/>
          <w:sz w:val="20"/>
          <w:szCs w:val="20"/>
        </w:rPr>
        <w:t xml:space="preserve"> </w:t>
      </w:r>
      <w:r w:rsidRPr="009D572F">
        <w:rPr>
          <w:rFonts w:ascii="Times New Roman" w:hAnsi="Times New Roman"/>
          <w:bCs/>
          <w:sz w:val="20"/>
          <w:szCs w:val="20"/>
        </w:rPr>
        <w:t>Inne/dodatkowe uzasadnienie: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sz w:val="20"/>
          <w:szCs w:val="20"/>
          <w:lang w:val="uk-UA"/>
        </w:rPr>
        <w:t>Інше/додаткові причини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:</w:t>
      </w:r>
    </w:p>
    <w:p w:rsidR="00305F23" w:rsidRPr="00074B77" w:rsidRDefault="00305F23" w:rsidP="009860B7">
      <w:pPr>
        <w:pStyle w:val="ListParagraph"/>
        <w:ind w:left="360"/>
        <w:jc w:val="both"/>
        <w:rPr>
          <w:rFonts w:ascii="Times New Roman" w:hAnsi="Times New Roman"/>
          <w:sz w:val="20"/>
          <w:szCs w:val="20"/>
          <w:lang w:val="uk-UA"/>
        </w:rPr>
      </w:pPr>
      <w:r w:rsidRPr="009D572F">
        <w:rPr>
          <w:rFonts w:ascii="Times New Roman" w:hAnsi="Times New Roman"/>
          <w:bCs/>
          <w:sz w:val="20"/>
          <w:szCs w:val="20"/>
        </w:rPr>
        <w:t>Uwaga! Dodatkowe uzasadnienie należy wprowadzić w języku polskim. Użycie innego języka niż polski może skutkować nieuwzględnieniem tego uzasadnienia przy rozpatrywaniu wniosku.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 xml:space="preserve">Увага! </w:t>
      </w:r>
      <w:r w:rsidRPr="00074B77">
        <w:rPr>
          <w:rFonts w:ascii="Times New Roman" w:hAnsi="Times New Roman"/>
          <w:sz w:val="20"/>
          <w:szCs w:val="20"/>
          <w:lang w:val="uk-UA"/>
        </w:rPr>
        <w:t>Додаткове обґрунтування має бути надано польською мовою. Обґрунтування написані іншою мовою, відмінною від польської, можуть не враховуватися під час розгляду заяви.</w:t>
      </w:r>
    </w:p>
    <w:p w:rsidR="00305F23" w:rsidRPr="000B6848" w:rsidRDefault="00305F23" w:rsidP="00DC22E4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  <w:lang w:val="uk-UA"/>
        </w:rPr>
      </w:pPr>
    </w:p>
    <w:p w:rsidR="00305F23" w:rsidRDefault="00305F23" w:rsidP="00602012">
      <w:pPr>
        <w:pStyle w:val="ListParagraph"/>
        <w:ind w:left="360"/>
        <w:rPr>
          <w:rFonts w:ascii="Times New Roman" w:hAnsi="Times New Roman"/>
          <w:sz w:val="20"/>
          <w:szCs w:val="20"/>
        </w:rPr>
      </w:pPr>
      <w:r w:rsidRPr="009D572F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5F23" w:rsidRDefault="00305F23" w:rsidP="00594F89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:rsidR="00305F23" w:rsidRPr="009D572F" w:rsidRDefault="00305F23" w:rsidP="00594F89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:rsidR="00305F23" w:rsidRPr="00074B77" w:rsidRDefault="00305F23" w:rsidP="00876D8E">
      <w:pPr>
        <w:pStyle w:val="ListParagraph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/>
          <w:b/>
          <w:bCs/>
          <w:sz w:val="20"/>
          <w:szCs w:val="20"/>
        </w:rPr>
        <w:t>OŚWIADCZENIA WNIOSKODAWCY</w:t>
      </w:r>
      <w:r>
        <w:rPr>
          <w:rFonts w:ascii="Times New Roman" w:hAnsi="Times New Roman"/>
          <w:b/>
          <w:bCs/>
          <w:sz w:val="20"/>
          <w:szCs w:val="20"/>
        </w:rPr>
        <w:t>/</w:t>
      </w:r>
      <w:r w:rsidRPr="00074B77">
        <w:rPr>
          <w:rFonts w:ascii="Times New Roman" w:hAnsi="Times New Roman"/>
          <w:b/>
          <w:bCs/>
          <w:sz w:val="20"/>
          <w:szCs w:val="20"/>
          <w:lang w:val="uk-UA"/>
        </w:rPr>
        <w:t xml:space="preserve">ДЕКЛАРАЦІЯ ЗАЯВНИКА </w:t>
      </w:r>
    </w:p>
    <w:p w:rsidR="00305F23" w:rsidRPr="00074B77" w:rsidRDefault="00305F23" w:rsidP="00496427">
      <w:pPr>
        <w:pStyle w:val="ListParagraph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0"/>
          <w:szCs w:val="20"/>
          <w:lang w:val="uk-UA"/>
        </w:rPr>
      </w:pPr>
      <w:r w:rsidRPr="00EF43E0">
        <w:rPr>
          <w:rFonts w:ascii="Times New Roman" w:hAnsi="Times New Roman"/>
          <w:sz w:val="20"/>
          <w:szCs w:val="20"/>
        </w:rPr>
        <w:t>Jestem</w:t>
      </w:r>
      <w:r w:rsidRPr="000B6848">
        <w:rPr>
          <w:rFonts w:ascii="Times New Roman" w:hAnsi="Times New Roman"/>
          <w:sz w:val="20"/>
          <w:szCs w:val="20"/>
          <w:lang w:val="uk-UA"/>
        </w:rPr>
        <w:t xml:space="preserve"> ś</w:t>
      </w:r>
      <w:r w:rsidRPr="00EF43E0">
        <w:rPr>
          <w:rFonts w:ascii="Times New Roman" w:hAnsi="Times New Roman"/>
          <w:sz w:val="20"/>
          <w:szCs w:val="20"/>
        </w:rPr>
        <w:t>wiadoma</w:t>
      </w:r>
      <w:r w:rsidRPr="000B6848">
        <w:rPr>
          <w:rFonts w:ascii="Times New Roman" w:hAnsi="Times New Roman"/>
          <w:sz w:val="20"/>
          <w:szCs w:val="20"/>
          <w:lang w:val="uk-UA"/>
        </w:rPr>
        <w:t>/</w:t>
      </w:r>
      <w:r w:rsidRPr="00EF43E0">
        <w:rPr>
          <w:rFonts w:ascii="Times New Roman" w:hAnsi="Times New Roman"/>
          <w:sz w:val="20"/>
          <w:szCs w:val="20"/>
        </w:rPr>
        <w:t>y</w:t>
      </w:r>
      <w:r w:rsidRPr="000B6848">
        <w:rPr>
          <w:rFonts w:ascii="Times New Roman" w:hAnsi="Times New Roman"/>
          <w:sz w:val="20"/>
          <w:szCs w:val="20"/>
          <w:lang w:val="uk-UA"/>
        </w:rPr>
        <w:t>, ż</w:t>
      </w:r>
      <w:r w:rsidRPr="00EF43E0">
        <w:rPr>
          <w:rFonts w:ascii="Times New Roman" w:hAnsi="Times New Roman"/>
          <w:sz w:val="20"/>
          <w:szCs w:val="20"/>
        </w:rPr>
        <w:t>e</w:t>
      </w:r>
      <w:r w:rsidRPr="000B684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sz w:val="20"/>
          <w:szCs w:val="20"/>
        </w:rPr>
        <w:t>wsparcie</w:t>
      </w:r>
      <w:r w:rsidRPr="000B6848">
        <w:rPr>
          <w:rFonts w:ascii="Times New Roman" w:hAnsi="Times New Roman"/>
          <w:sz w:val="20"/>
          <w:szCs w:val="20"/>
          <w:lang w:val="uk-UA"/>
        </w:rPr>
        <w:t xml:space="preserve">, </w:t>
      </w:r>
      <w:r w:rsidRPr="00EF43E0">
        <w:rPr>
          <w:rFonts w:ascii="Times New Roman" w:hAnsi="Times New Roman"/>
          <w:sz w:val="20"/>
          <w:szCs w:val="20"/>
        </w:rPr>
        <w:t>o</w:t>
      </w:r>
      <w:r w:rsidRPr="000B684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sz w:val="20"/>
          <w:szCs w:val="20"/>
        </w:rPr>
        <w:t>kt</w:t>
      </w:r>
      <w:r w:rsidRPr="000B6848">
        <w:rPr>
          <w:rFonts w:ascii="Times New Roman" w:hAnsi="Times New Roman"/>
          <w:sz w:val="20"/>
          <w:szCs w:val="20"/>
          <w:lang w:val="uk-UA"/>
        </w:rPr>
        <w:t>ó</w:t>
      </w:r>
      <w:r w:rsidRPr="00EF43E0">
        <w:rPr>
          <w:rFonts w:ascii="Times New Roman" w:hAnsi="Times New Roman"/>
          <w:sz w:val="20"/>
          <w:szCs w:val="20"/>
        </w:rPr>
        <w:t>re</w:t>
      </w:r>
      <w:r w:rsidRPr="000B684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sz w:val="20"/>
          <w:szCs w:val="20"/>
        </w:rPr>
        <w:t>wnioskuj</w:t>
      </w:r>
      <w:r w:rsidRPr="000B6848">
        <w:rPr>
          <w:rFonts w:ascii="Times New Roman" w:hAnsi="Times New Roman"/>
          <w:sz w:val="20"/>
          <w:szCs w:val="20"/>
          <w:lang w:val="uk-UA"/>
        </w:rPr>
        <w:t xml:space="preserve">ę, </w:t>
      </w:r>
      <w:r w:rsidRPr="00EF43E0">
        <w:rPr>
          <w:rFonts w:ascii="Times New Roman" w:hAnsi="Times New Roman"/>
          <w:sz w:val="20"/>
          <w:szCs w:val="20"/>
        </w:rPr>
        <w:t>nie</w:t>
      </w:r>
      <w:r w:rsidRPr="000B684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sz w:val="20"/>
          <w:szCs w:val="20"/>
        </w:rPr>
        <w:t>obejmuje</w:t>
      </w:r>
      <w:r w:rsidRPr="000B684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sz w:val="20"/>
          <w:szCs w:val="20"/>
        </w:rPr>
        <w:t>koszt</w:t>
      </w:r>
      <w:r w:rsidRPr="000B6848">
        <w:rPr>
          <w:rFonts w:ascii="Times New Roman" w:hAnsi="Times New Roman"/>
          <w:sz w:val="20"/>
          <w:szCs w:val="20"/>
          <w:lang w:val="uk-UA"/>
        </w:rPr>
        <w:t>ó</w:t>
      </w:r>
      <w:r w:rsidRPr="00EF43E0">
        <w:rPr>
          <w:rFonts w:ascii="Times New Roman" w:hAnsi="Times New Roman"/>
          <w:sz w:val="20"/>
          <w:szCs w:val="20"/>
        </w:rPr>
        <w:t>w</w:t>
      </w:r>
      <w:r w:rsidRPr="000B684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sz w:val="20"/>
          <w:szCs w:val="20"/>
        </w:rPr>
        <w:t>t</w:t>
      </w:r>
      <w:r w:rsidRPr="000B6848">
        <w:rPr>
          <w:rFonts w:ascii="Times New Roman" w:hAnsi="Times New Roman"/>
          <w:sz w:val="20"/>
          <w:szCs w:val="20"/>
          <w:lang w:val="uk-UA"/>
        </w:rPr>
        <w:t>ł</w:t>
      </w:r>
      <w:r w:rsidRPr="00EF43E0">
        <w:rPr>
          <w:rFonts w:ascii="Times New Roman" w:hAnsi="Times New Roman"/>
          <w:sz w:val="20"/>
          <w:szCs w:val="20"/>
        </w:rPr>
        <w:t>umaczenia</w:t>
      </w:r>
      <w:r w:rsidRPr="000B6848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sz w:val="20"/>
          <w:szCs w:val="20"/>
        </w:rPr>
        <w:t>dokument</w:t>
      </w:r>
      <w:r w:rsidRPr="000B6848">
        <w:rPr>
          <w:rFonts w:ascii="Times New Roman" w:hAnsi="Times New Roman"/>
          <w:sz w:val="20"/>
          <w:szCs w:val="20"/>
          <w:lang w:val="uk-UA"/>
        </w:rPr>
        <w:t>ó</w:t>
      </w:r>
      <w:r w:rsidRPr="00EF43E0">
        <w:rPr>
          <w:rFonts w:ascii="Times New Roman" w:hAnsi="Times New Roman"/>
          <w:sz w:val="20"/>
          <w:szCs w:val="20"/>
        </w:rPr>
        <w:t>w</w:t>
      </w:r>
      <w:r w:rsidRPr="000B6848">
        <w:rPr>
          <w:rFonts w:ascii="Times New Roman" w:hAnsi="Times New Roman"/>
          <w:sz w:val="20"/>
          <w:szCs w:val="20"/>
          <w:lang w:val="uk-UA"/>
        </w:rPr>
        <w:t xml:space="preserve">, </w:t>
      </w:r>
      <w:r w:rsidRPr="00EF43E0">
        <w:rPr>
          <w:rFonts w:ascii="Times New Roman" w:hAnsi="Times New Roman"/>
          <w:sz w:val="20"/>
          <w:szCs w:val="20"/>
        </w:rPr>
        <w:t>ani</w:t>
      </w:r>
      <w:r w:rsidRPr="000B6848">
        <w:rPr>
          <w:rFonts w:ascii="Times New Roman" w:hAnsi="Times New Roman"/>
          <w:sz w:val="20"/>
          <w:szCs w:val="20"/>
          <w:lang w:val="uk-UA"/>
        </w:rPr>
        <w:t xml:space="preserve">  </w:t>
      </w:r>
      <w:r w:rsidRPr="00EF43E0">
        <w:rPr>
          <w:rFonts w:ascii="Times New Roman" w:hAnsi="Times New Roman"/>
          <w:sz w:val="20"/>
          <w:szCs w:val="20"/>
        </w:rPr>
        <w:t>koszt</w:t>
      </w:r>
      <w:r w:rsidRPr="000B6848">
        <w:rPr>
          <w:rFonts w:ascii="Times New Roman" w:hAnsi="Times New Roman"/>
          <w:sz w:val="20"/>
          <w:szCs w:val="20"/>
          <w:lang w:val="uk-UA"/>
        </w:rPr>
        <w:t>ó</w:t>
      </w:r>
      <w:r w:rsidRPr="00EF43E0">
        <w:rPr>
          <w:rFonts w:ascii="Times New Roman" w:hAnsi="Times New Roman"/>
          <w:sz w:val="20"/>
          <w:szCs w:val="20"/>
        </w:rPr>
        <w:t>w</w:t>
      </w:r>
      <w:r w:rsidRPr="000B684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EF43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notarialnego</w:t>
      </w:r>
      <w:r w:rsidRPr="000B684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EF43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po</w:t>
      </w:r>
      <w:r w:rsidRPr="000B684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ś</w:t>
      </w:r>
      <w:r w:rsidRPr="00EF43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wiadczenia</w:t>
      </w:r>
      <w:r w:rsidRPr="000B684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EF43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zgodno</w:t>
      </w:r>
      <w:r w:rsidRPr="000B684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ś</w:t>
      </w:r>
      <w:r w:rsidRPr="00EF43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ci</w:t>
      </w:r>
      <w:r w:rsidRPr="000B684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EF43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odpis</w:t>
      </w:r>
      <w:r w:rsidRPr="000B684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ó</w:t>
      </w:r>
      <w:r w:rsidRPr="00EF43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w</w:t>
      </w:r>
      <w:r w:rsidRPr="000B684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EF43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z</w:t>
      </w:r>
      <w:r w:rsidRPr="000B684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EF43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okazanymi</w:t>
      </w:r>
      <w:r w:rsidRPr="000B684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EF43E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dokumentami</w:t>
      </w:r>
      <w:r w:rsidRPr="000B6848">
        <w:rPr>
          <w:rFonts w:ascii="Times New Roman" w:hAnsi="Times New Roman"/>
          <w:sz w:val="20"/>
          <w:szCs w:val="20"/>
          <w:lang w:val="uk-UA"/>
        </w:rPr>
        <w:t>./</w:t>
      </w:r>
      <w:r w:rsidRPr="00074B77">
        <w:rPr>
          <w:rFonts w:ascii="Times New Roman" w:hAnsi="Times New Roman"/>
          <w:sz w:val="20"/>
          <w:szCs w:val="20"/>
          <w:lang w:val="uk-UA"/>
        </w:rPr>
        <w:t>Я розумію, що допомога, на яку я подаю заяву, не враховує коштів перекладу документів та коштів нотаріального посвідчення відповідності копій наданих документів.</w:t>
      </w:r>
    </w:p>
    <w:p w:rsidR="00305F23" w:rsidRPr="00074B77" w:rsidRDefault="00305F23" w:rsidP="00EB59EB">
      <w:pPr>
        <w:pStyle w:val="ListParagraph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0"/>
          <w:szCs w:val="20"/>
          <w:lang w:val="uk-UA"/>
        </w:rPr>
      </w:pPr>
      <w:r w:rsidRPr="00EF43E0">
        <w:rPr>
          <w:rFonts w:ascii="Times New Roman" w:hAnsi="Times New Roman"/>
          <w:bCs/>
          <w:sz w:val="20"/>
          <w:szCs w:val="20"/>
        </w:rPr>
        <w:t>O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ś</w:t>
      </w:r>
      <w:r w:rsidRPr="00EF43E0">
        <w:rPr>
          <w:rFonts w:ascii="Times New Roman" w:hAnsi="Times New Roman"/>
          <w:bCs/>
          <w:sz w:val="20"/>
          <w:szCs w:val="20"/>
        </w:rPr>
        <w:t>wiadczam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, ż</w:t>
      </w:r>
      <w:r w:rsidRPr="00EF43E0">
        <w:rPr>
          <w:rFonts w:ascii="Times New Roman" w:hAnsi="Times New Roman"/>
          <w:bCs/>
          <w:sz w:val="20"/>
          <w:szCs w:val="20"/>
        </w:rPr>
        <w:t>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bCs/>
          <w:sz w:val="20"/>
          <w:szCs w:val="20"/>
        </w:rPr>
        <w:t>wszystkie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bCs/>
          <w:sz w:val="20"/>
          <w:szCs w:val="20"/>
        </w:rPr>
        <w:t>informacje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, </w:t>
      </w:r>
      <w:r w:rsidRPr="00EF43E0">
        <w:rPr>
          <w:rFonts w:ascii="Times New Roman" w:hAnsi="Times New Roman"/>
          <w:bCs/>
          <w:sz w:val="20"/>
          <w:szCs w:val="20"/>
        </w:rPr>
        <w:t>kt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ó</w:t>
      </w:r>
      <w:r w:rsidRPr="00EF43E0">
        <w:rPr>
          <w:rFonts w:ascii="Times New Roman" w:hAnsi="Times New Roman"/>
          <w:bCs/>
          <w:sz w:val="20"/>
          <w:szCs w:val="20"/>
        </w:rPr>
        <w:t>re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bCs/>
          <w:sz w:val="20"/>
          <w:szCs w:val="20"/>
        </w:rPr>
        <w:t>zawar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ł</w:t>
      </w:r>
      <w:r w:rsidRPr="00EF43E0">
        <w:rPr>
          <w:rFonts w:ascii="Times New Roman" w:hAnsi="Times New Roman"/>
          <w:bCs/>
          <w:sz w:val="20"/>
          <w:szCs w:val="20"/>
        </w:rPr>
        <w:t>am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/</w:t>
      </w:r>
      <w:r w:rsidRPr="00EF43E0">
        <w:rPr>
          <w:rFonts w:ascii="Times New Roman" w:hAnsi="Times New Roman"/>
          <w:bCs/>
          <w:sz w:val="20"/>
          <w:szCs w:val="20"/>
        </w:rPr>
        <w:t>em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bCs/>
          <w:sz w:val="20"/>
          <w:szCs w:val="20"/>
        </w:rPr>
        <w:t>w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bCs/>
          <w:sz w:val="20"/>
          <w:szCs w:val="20"/>
        </w:rPr>
        <w:t>niniejszym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bCs/>
          <w:sz w:val="20"/>
          <w:szCs w:val="20"/>
        </w:rPr>
        <w:t>wniosku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bCs/>
          <w:sz w:val="20"/>
          <w:szCs w:val="20"/>
        </w:rPr>
        <w:t>oraz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bCs/>
          <w:sz w:val="20"/>
          <w:szCs w:val="20"/>
        </w:rPr>
        <w:t>dane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bCs/>
          <w:sz w:val="20"/>
          <w:szCs w:val="20"/>
        </w:rPr>
        <w:t>zamieszczone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 </w:t>
      </w:r>
      <w:r w:rsidRPr="00EF43E0">
        <w:rPr>
          <w:rFonts w:ascii="Times New Roman" w:hAnsi="Times New Roman"/>
          <w:bCs/>
          <w:sz w:val="20"/>
          <w:szCs w:val="20"/>
        </w:rPr>
        <w:t>w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bCs/>
          <w:sz w:val="20"/>
          <w:szCs w:val="20"/>
        </w:rPr>
        <w:t>za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łą</w:t>
      </w:r>
      <w:r w:rsidRPr="00EF43E0">
        <w:rPr>
          <w:rFonts w:ascii="Times New Roman" w:hAnsi="Times New Roman"/>
          <w:bCs/>
          <w:sz w:val="20"/>
          <w:szCs w:val="20"/>
        </w:rPr>
        <w:t>czonych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bCs/>
          <w:sz w:val="20"/>
          <w:szCs w:val="20"/>
        </w:rPr>
        <w:t>dokumentach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Pr="00EF43E0">
        <w:rPr>
          <w:rFonts w:ascii="Times New Roman" w:hAnsi="Times New Roman"/>
          <w:bCs/>
          <w:sz w:val="20"/>
          <w:szCs w:val="20"/>
        </w:rPr>
        <w:t>s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 xml:space="preserve">ą </w:t>
      </w:r>
      <w:r w:rsidRPr="00EF43E0">
        <w:rPr>
          <w:rFonts w:ascii="Times New Roman" w:hAnsi="Times New Roman"/>
          <w:bCs/>
          <w:sz w:val="20"/>
          <w:szCs w:val="20"/>
        </w:rPr>
        <w:t>prawdziwe</w:t>
      </w:r>
      <w:r w:rsidRPr="000B6848">
        <w:rPr>
          <w:rFonts w:ascii="Times New Roman" w:hAnsi="Times New Roman"/>
          <w:bCs/>
          <w:sz w:val="20"/>
          <w:szCs w:val="20"/>
          <w:lang w:val="uk-UA"/>
        </w:rPr>
        <w:t>./</w:t>
      </w:r>
      <w:r w:rsidRPr="00074B77">
        <w:rPr>
          <w:rFonts w:ascii="Times New Roman" w:hAnsi="Times New Roman"/>
          <w:sz w:val="20"/>
          <w:szCs w:val="20"/>
          <w:lang w:val="uk-UA"/>
        </w:rPr>
        <w:t>Заявляю, що вся інформація, яку я подав/-ла у даній заяві та дані у доданих документах відповідають дійсності.</w:t>
      </w:r>
    </w:p>
    <w:p w:rsidR="00305F23" w:rsidRPr="000B6848" w:rsidRDefault="00305F23" w:rsidP="00450BE0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140D76">
        <w:rPr>
          <w:rFonts w:ascii="Times New Roman" w:hAnsi="Times New Roman"/>
          <w:color w:val="000000"/>
          <w:sz w:val="20"/>
          <w:szCs w:val="20"/>
        </w:rPr>
        <w:t>Wyrażam zgodę na przetwarzanie moich danych osobowych do celów związanych z realizacją wsparcia./</w:t>
      </w:r>
      <w:r w:rsidRPr="00074B77">
        <w:rPr>
          <w:rFonts w:ascii="Times New Roman" w:hAnsi="Times New Roman"/>
          <w:sz w:val="20"/>
          <w:szCs w:val="20"/>
          <w:lang w:val="uk-UA"/>
        </w:rPr>
        <w:t>Я погоджуюсь на обробку персональних даних для отримання допомоги</w:t>
      </w:r>
      <w:r>
        <w:rPr>
          <w:rFonts w:ascii="Times New Roman" w:hAnsi="Times New Roman"/>
          <w:sz w:val="20"/>
          <w:szCs w:val="20"/>
        </w:rPr>
        <w:t>.</w:t>
      </w:r>
    </w:p>
    <w:p w:rsidR="00305F23" w:rsidRPr="00074B77" w:rsidRDefault="00305F23" w:rsidP="009C5DC5">
      <w:pPr>
        <w:pStyle w:val="ListParagraph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0"/>
          <w:szCs w:val="20"/>
          <w:lang w:val="uk-UA"/>
        </w:rPr>
      </w:pPr>
      <w:r w:rsidRPr="009C5DC5">
        <w:rPr>
          <w:rFonts w:ascii="Times New Roman" w:hAnsi="Times New Roman"/>
          <w:color w:val="000000"/>
          <w:sz w:val="20"/>
          <w:szCs w:val="20"/>
        </w:rPr>
        <w:t>Zostałam/em poinformowany o przysługującym mi prawie wglądu i poprawiania moich danych osobowych./</w:t>
      </w:r>
      <w:r w:rsidRPr="00074B77">
        <w:rPr>
          <w:rFonts w:ascii="Times New Roman" w:hAnsi="Times New Roman"/>
          <w:sz w:val="20"/>
          <w:szCs w:val="20"/>
          <w:lang w:val="uk-UA"/>
        </w:rPr>
        <w:t>Мене повідомили про право до перегляду та виправлення моїх персональних даних.</w:t>
      </w:r>
    </w:p>
    <w:p w:rsidR="00305F23" w:rsidRPr="009C5DC5" w:rsidRDefault="00305F23" w:rsidP="009C5DC5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05F23" w:rsidRPr="009D572F" w:rsidRDefault="00305F23" w:rsidP="0040314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ms Rmn" w:hAnsi="Tms Rmn" w:cs="Tms Rmn"/>
          <w:color w:val="000000"/>
          <w:sz w:val="20"/>
          <w:szCs w:val="20"/>
        </w:rPr>
      </w:pPr>
    </w:p>
    <w:p w:rsidR="00305F23" w:rsidRPr="009645AB" w:rsidRDefault="00305F23" w:rsidP="003820CD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/>
          <w:sz w:val="20"/>
          <w:szCs w:val="20"/>
          <w:lang w:val="uk-UA"/>
        </w:rPr>
      </w:pPr>
      <w:r w:rsidRPr="009D572F">
        <w:rPr>
          <w:rFonts w:ascii="Times New Roman" w:hAnsi="Times New Roman"/>
          <w:b/>
          <w:bCs/>
          <w:sz w:val="20"/>
          <w:szCs w:val="20"/>
        </w:rPr>
        <w:t>ZAŁĄCZNIKI</w:t>
      </w:r>
      <w:r>
        <w:rPr>
          <w:rFonts w:ascii="Times New Roman" w:hAnsi="Times New Roman"/>
          <w:b/>
          <w:bCs/>
          <w:sz w:val="20"/>
          <w:szCs w:val="20"/>
        </w:rPr>
        <w:t>/</w:t>
      </w:r>
      <w:r w:rsidRPr="00074B77">
        <w:rPr>
          <w:rFonts w:ascii="Times New Roman" w:hAnsi="Times New Roman"/>
          <w:b/>
          <w:bCs/>
          <w:sz w:val="20"/>
          <w:szCs w:val="20"/>
          <w:lang w:val="uk-UA"/>
        </w:rPr>
        <w:t xml:space="preserve">ДОДАНІ ВКЛАДЕННЯ </w:t>
      </w:r>
    </w:p>
    <w:p w:rsidR="00305F23" w:rsidRPr="000B6848" w:rsidRDefault="00305F23" w:rsidP="00D80EA6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/>
          <w:bCs/>
          <w:sz w:val="20"/>
          <w:szCs w:val="20"/>
        </w:rPr>
        <w:t>Uwaga! Proszę wymienić załączniki, jeśli zostały dołączone do wniosku, np. oświadczenie pracodawcy o</w:t>
      </w:r>
      <w:r>
        <w:rPr>
          <w:rFonts w:ascii="Times New Roman" w:hAnsi="Times New Roman"/>
          <w:bCs/>
          <w:sz w:val="20"/>
          <w:szCs w:val="20"/>
        </w:rPr>
        <w:t> </w:t>
      </w:r>
      <w:r w:rsidRPr="009D572F">
        <w:rPr>
          <w:rFonts w:ascii="Times New Roman" w:hAnsi="Times New Roman"/>
          <w:bCs/>
          <w:sz w:val="20"/>
          <w:szCs w:val="20"/>
        </w:rPr>
        <w:t>zamiarze zatrudnienia pod warunkiem nostryfikacji/potwierdzenia ukończenia studiów na określonym poziomie.</w:t>
      </w:r>
      <w:r>
        <w:rPr>
          <w:rFonts w:ascii="Times New Roman" w:hAnsi="Times New Roman"/>
          <w:bCs/>
          <w:sz w:val="20"/>
          <w:szCs w:val="20"/>
        </w:rPr>
        <w:t>/</w:t>
      </w:r>
      <w:r w:rsidRPr="00074B77">
        <w:rPr>
          <w:rFonts w:ascii="Times New Roman" w:hAnsi="Times New Roman"/>
          <w:bCs/>
          <w:sz w:val="20"/>
          <w:szCs w:val="20"/>
          <w:lang w:val="uk-UA"/>
        </w:rPr>
        <w:t>Увага</w:t>
      </w:r>
      <w:r w:rsidRPr="00074B77">
        <w:rPr>
          <w:rFonts w:ascii="Times New Roman" w:hAnsi="Times New Roman"/>
          <w:sz w:val="20"/>
          <w:szCs w:val="20"/>
          <w:lang w:val="uk-UA"/>
        </w:rPr>
        <w:t>! Будь ласка, вкажіть додатки, якщо вони були додані до заяви, наприклад, заява роботодавця про намір працевлаштування за умови визнання / підтвердження закінчення навчання на певному рівні.</w:t>
      </w:r>
    </w:p>
    <w:p w:rsidR="00305F23" w:rsidRPr="000B6848" w:rsidRDefault="00305F23" w:rsidP="00E850E7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  <w:lang w:val="uk-UA"/>
        </w:rPr>
      </w:pPr>
    </w:p>
    <w:p w:rsidR="00305F23" w:rsidRPr="009D572F" w:rsidRDefault="00305F23" w:rsidP="00E850E7">
      <w:pPr>
        <w:pStyle w:val="ListParagraph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9D572F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5F23" w:rsidRPr="009D572F" w:rsidRDefault="00305F23" w:rsidP="00A54260">
      <w:pPr>
        <w:spacing w:after="120"/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:rsidR="00305F23" w:rsidRPr="009D572F" w:rsidRDefault="00305F23" w:rsidP="00A54260">
      <w:pPr>
        <w:spacing w:after="120"/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:rsidR="00305F23" w:rsidRPr="009D572F" w:rsidRDefault="00305F23" w:rsidP="00D13D19">
      <w:pPr>
        <w:spacing w:after="0" w:line="240" w:lineRule="auto"/>
        <w:ind w:left="6372" w:firstLine="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……</w:t>
      </w:r>
      <w:r w:rsidRPr="009D572F">
        <w:rPr>
          <w:rFonts w:ascii="Times New Roman" w:hAnsi="Times New Roman"/>
          <w:sz w:val="20"/>
          <w:szCs w:val="20"/>
        </w:rPr>
        <w:t>…………………</w:t>
      </w:r>
    </w:p>
    <w:p w:rsidR="00305F23" w:rsidRDefault="00305F23" w:rsidP="00A55CBF">
      <w:pPr>
        <w:spacing w:after="0" w:line="240" w:lineRule="auto"/>
        <w:ind w:left="6373"/>
        <w:jc w:val="both"/>
        <w:rPr>
          <w:rFonts w:ascii="Times New Roman" w:hAnsi="Times New Roman"/>
          <w:i/>
          <w:sz w:val="20"/>
          <w:szCs w:val="20"/>
        </w:rPr>
      </w:pPr>
      <w:r w:rsidRPr="009D572F">
        <w:rPr>
          <w:rFonts w:ascii="Times New Roman" w:hAnsi="Times New Roman"/>
          <w:i/>
          <w:sz w:val="20"/>
          <w:szCs w:val="20"/>
        </w:rPr>
        <w:t xml:space="preserve">         Podpis Wnioskodawcy</w:t>
      </w:r>
    </w:p>
    <w:p w:rsidR="00305F23" w:rsidRPr="00C60310" w:rsidRDefault="00305F23" w:rsidP="00D80EA6">
      <w:pPr>
        <w:spacing w:after="0" w:line="240" w:lineRule="auto"/>
        <w:ind w:left="6372"/>
        <w:jc w:val="both"/>
        <w:rPr>
          <w:rFonts w:ascii="Times New Roman" w:hAnsi="Times New Roman"/>
          <w:i/>
          <w:sz w:val="20"/>
          <w:szCs w:val="20"/>
          <w:lang w:val="en-GB"/>
        </w:rPr>
      </w:pPr>
      <w:r>
        <w:rPr>
          <w:rFonts w:ascii="Times New Roman" w:hAnsi="Times New Roman"/>
          <w:i/>
          <w:sz w:val="20"/>
          <w:szCs w:val="20"/>
          <w:lang w:val="en-GB"/>
        </w:rPr>
        <w:t xml:space="preserve">        /</w:t>
      </w:r>
      <w:r w:rsidRPr="00074B77">
        <w:rPr>
          <w:rFonts w:ascii="Times New Roman" w:hAnsi="Times New Roman"/>
          <w:i/>
          <w:sz w:val="20"/>
          <w:szCs w:val="20"/>
          <w:lang w:val="uk-UA"/>
        </w:rPr>
        <w:t>Підпис заявника</w:t>
      </w:r>
    </w:p>
    <w:p w:rsidR="00305F23" w:rsidRPr="000F43C1" w:rsidRDefault="00305F23" w:rsidP="00A55CBF">
      <w:pPr>
        <w:spacing w:after="0" w:line="240" w:lineRule="auto"/>
        <w:ind w:left="6373"/>
        <w:jc w:val="both"/>
        <w:rPr>
          <w:rFonts w:ascii="Times New Roman" w:hAnsi="Times New Roman"/>
          <w:i/>
          <w:sz w:val="20"/>
          <w:szCs w:val="20"/>
        </w:rPr>
      </w:pPr>
    </w:p>
    <w:p w:rsidR="00305F23" w:rsidRDefault="00305F23" w:rsidP="00A54260">
      <w:pPr>
        <w:spacing w:after="120"/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:rsidR="00305F23" w:rsidRDefault="00305F23" w:rsidP="00A54260">
      <w:pPr>
        <w:spacing w:after="120"/>
        <w:ind w:left="4956"/>
        <w:jc w:val="both"/>
        <w:rPr>
          <w:rFonts w:ascii="Times New Roman" w:hAnsi="Times New Roman"/>
          <w:i/>
          <w:sz w:val="20"/>
          <w:szCs w:val="20"/>
        </w:rPr>
      </w:pPr>
    </w:p>
    <w:sectPr w:rsidR="00305F23" w:rsidSect="009B20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F23" w:rsidRDefault="00305F23" w:rsidP="00A20AAF">
      <w:pPr>
        <w:spacing w:after="0" w:line="240" w:lineRule="auto"/>
      </w:pPr>
      <w:r>
        <w:separator/>
      </w:r>
    </w:p>
  </w:endnote>
  <w:endnote w:type="continuationSeparator" w:id="0">
    <w:p w:rsidR="00305F23" w:rsidRDefault="00305F23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F23" w:rsidRDefault="00305F23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305F23" w:rsidRDefault="00305F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F23" w:rsidRDefault="00305F23" w:rsidP="00A20AAF">
      <w:pPr>
        <w:spacing w:after="0" w:line="240" w:lineRule="auto"/>
      </w:pPr>
      <w:r>
        <w:separator/>
      </w:r>
    </w:p>
  </w:footnote>
  <w:footnote w:type="continuationSeparator" w:id="0">
    <w:p w:rsidR="00305F23" w:rsidRDefault="00305F23" w:rsidP="00A2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cs="Times New Roman" w:hint="default"/>
      </w:rPr>
    </w:lvl>
  </w:abstractNum>
  <w:abstractNum w:abstractNumId="4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="Times New Roman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cs="Times New Roman"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cs="Times New Roman"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cs="Times New Roman"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cs="Times New Roman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cs="Times New Roman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cs="Times New Roman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cs="Times New Roman" w:hint="default"/>
        <w:color w:val="00B050"/>
      </w:rPr>
    </w:lvl>
  </w:abstractNum>
  <w:abstractNum w:abstractNumId="11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2"/>
  </w:num>
  <w:num w:numId="5">
    <w:abstractNumId w:val="8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DA9"/>
    <w:rsid w:val="00000E38"/>
    <w:rsid w:val="00000ED3"/>
    <w:rsid w:val="0000201C"/>
    <w:rsid w:val="00010D16"/>
    <w:rsid w:val="00010DF5"/>
    <w:rsid w:val="0001202A"/>
    <w:rsid w:val="0001328F"/>
    <w:rsid w:val="0001374B"/>
    <w:rsid w:val="00017596"/>
    <w:rsid w:val="00022B09"/>
    <w:rsid w:val="000262C6"/>
    <w:rsid w:val="00026F70"/>
    <w:rsid w:val="000460F6"/>
    <w:rsid w:val="000501F8"/>
    <w:rsid w:val="00050D05"/>
    <w:rsid w:val="00061D54"/>
    <w:rsid w:val="00066C52"/>
    <w:rsid w:val="0006762C"/>
    <w:rsid w:val="000731CF"/>
    <w:rsid w:val="00074B77"/>
    <w:rsid w:val="0007553D"/>
    <w:rsid w:val="000776B0"/>
    <w:rsid w:val="000820F1"/>
    <w:rsid w:val="0008322D"/>
    <w:rsid w:val="0009430B"/>
    <w:rsid w:val="000A0181"/>
    <w:rsid w:val="000A0781"/>
    <w:rsid w:val="000A4366"/>
    <w:rsid w:val="000A746D"/>
    <w:rsid w:val="000B22AE"/>
    <w:rsid w:val="000B3E4F"/>
    <w:rsid w:val="000B42A0"/>
    <w:rsid w:val="000B51F9"/>
    <w:rsid w:val="000B6848"/>
    <w:rsid w:val="000C4202"/>
    <w:rsid w:val="000D5493"/>
    <w:rsid w:val="000F1FFB"/>
    <w:rsid w:val="000F43C1"/>
    <w:rsid w:val="000F79C5"/>
    <w:rsid w:val="0010462E"/>
    <w:rsid w:val="00104AE8"/>
    <w:rsid w:val="00112722"/>
    <w:rsid w:val="00115EEB"/>
    <w:rsid w:val="001161EA"/>
    <w:rsid w:val="001222CE"/>
    <w:rsid w:val="00123130"/>
    <w:rsid w:val="001270E2"/>
    <w:rsid w:val="00131D15"/>
    <w:rsid w:val="001330EF"/>
    <w:rsid w:val="00140D76"/>
    <w:rsid w:val="00141531"/>
    <w:rsid w:val="00142E1D"/>
    <w:rsid w:val="001431B3"/>
    <w:rsid w:val="0014775D"/>
    <w:rsid w:val="00153A71"/>
    <w:rsid w:val="001555CF"/>
    <w:rsid w:val="00160F1A"/>
    <w:rsid w:val="001622EC"/>
    <w:rsid w:val="00162554"/>
    <w:rsid w:val="00162FCC"/>
    <w:rsid w:val="00163E26"/>
    <w:rsid w:val="0017497D"/>
    <w:rsid w:val="00181B32"/>
    <w:rsid w:val="0019181A"/>
    <w:rsid w:val="001924E4"/>
    <w:rsid w:val="00193E19"/>
    <w:rsid w:val="00193EF0"/>
    <w:rsid w:val="001A7F61"/>
    <w:rsid w:val="001D4AF7"/>
    <w:rsid w:val="001D72C9"/>
    <w:rsid w:val="001D7D03"/>
    <w:rsid w:val="001E0B89"/>
    <w:rsid w:val="00201A39"/>
    <w:rsid w:val="00204D50"/>
    <w:rsid w:val="00204DA2"/>
    <w:rsid w:val="00206C56"/>
    <w:rsid w:val="00206D37"/>
    <w:rsid w:val="00207BF4"/>
    <w:rsid w:val="00220CF7"/>
    <w:rsid w:val="00227432"/>
    <w:rsid w:val="002309A1"/>
    <w:rsid w:val="00237C8E"/>
    <w:rsid w:val="002447AF"/>
    <w:rsid w:val="002537BB"/>
    <w:rsid w:val="00267D6D"/>
    <w:rsid w:val="002868C5"/>
    <w:rsid w:val="00294F5C"/>
    <w:rsid w:val="002967D1"/>
    <w:rsid w:val="002A7C53"/>
    <w:rsid w:val="002B3D47"/>
    <w:rsid w:val="002B4FD9"/>
    <w:rsid w:val="002C2A24"/>
    <w:rsid w:val="002D6C65"/>
    <w:rsid w:val="002E0E37"/>
    <w:rsid w:val="002E3DC3"/>
    <w:rsid w:val="002F4142"/>
    <w:rsid w:val="002F6B6D"/>
    <w:rsid w:val="00303D78"/>
    <w:rsid w:val="00304AF2"/>
    <w:rsid w:val="00305F23"/>
    <w:rsid w:val="003102E4"/>
    <w:rsid w:val="003119CE"/>
    <w:rsid w:val="00315545"/>
    <w:rsid w:val="003205BE"/>
    <w:rsid w:val="003218B9"/>
    <w:rsid w:val="00326027"/>
    <w:rsid w:val="003328B1"/>
    <w:rsid w:val="00332FE6"/>
    <w:rsid w:val="003373F8"/>
    <w:rsid w:val="003378C8"/>
    <w:rsid w:val="00352931"/>
    <w:rsid w:val="00353291"/>
    <w:rsid w:val="003573D7"/>
    <w:rsid w:val="0036241C"/>
    <w:rsid w:val="00365EAB"/>
    <w:rsid w:val="00366503"/>
    <w:rsid w:val="00370634"/>
    <w:rsid w:val="00373220"/>
    <w:rsid w:val="00373788"/>
    <w:rsid w:val="00374F65"/>
    <w:rsid w:val="00376D38"/>
    <w:rsid w:val="00380015"/>
    <w:rsid w:val="00380375"/>
    <w:rsid w:val="00380E2B"/>
    <w:rsid w:val="003820CD"/>
    <w:rsid w:val="003833AC"/>
    <w:rsid w:val="0038472D"/>
    <w:rsid w:val="0039052B"/>
    <w:rsid w:val="0039718B"/>
    <w:rsid w:val="003A39D6"/>
    <w:rsid w:val="003B6C09"/>
    <w:rsid w:val="003B6DF3"/>
    <w:rsid w:val="003B7EE8"/>
    <w:rsid w:val="003C06C4"/>
    <w:rsid w:val="003C7246"/>
    <w:rsid w:val="003D0FF2"/>
    <w:rsid w:val="003D138D"/>
    <w:rsid w:val="003D1BC7"/>
    <w:rsid w:val="003D4861"/>
    <w:rsid w:val="003F5965"/>
    <w:rsid w:val="00403142"/>
    <w:rsid w:val="00416941"/>
    <w:rsid w:val="00424334"/>
    <w:rsid w:val="00431FB7"/>
    <w:rsid w:val="00440D9C"/>
    <w:rsid w:val="00442B28"/>
    <w:rsid w:val="00445C7C"/>
    <w:rsid w:val="00445EA9"/>
    <w:rsid w:val="00450BE0"/>
    <w:rsid w:val="00452A10"/>
    <w:rsid w:val="004617FE"/>
    <w:rsid w:val="00470E02"/>
    <w:rsid w:val="0049064C"/>
    <w:rsid w:val="004907B4"/>
    <w:rsid w:val="00494350"/>
    <w:rsid w:val="00496427"/>
    <w:rsid w:val="00496F5E"/>
    <w:rsid w:val="004A77ED"/>
    <w:rsid w:val="004B05C9"/>
    <w:rsid w:val="004B37F4"/>
    <w:rsid w:val="004B6285"/>
    <w:rsid w:val="004C4450"/>
    <w:rsid w:val="004D0E2B"/>
    <w:rsid w:val="004E2C1B"/>
    <w:rsid w:val="004E692B"/>
    <w:rsid w:val="00505AAD"/>
    <w:rsid w:val="00522337"/>
    <w:rsid w:val="00523C6A"/>
    <w:rsid w:val="00533127"/>
    <w:rsid w:val="00537BAB"/>
    <w:rsid w:val="0054675C"/>
    <w:rsid w:val="0055653C"/>
    <w:rsid w:val="00557A0A"/>
    <w:rsid w:val="00560442"/>
    <w:rsid w:val="00570E10"/>
    <w:rsid w:val="00571677"/>
    <w:rsid w:val="00572E7B"/>
    <w:rsid w:val="00575C8E"/>
    <w:rsid w:val="005818BD"/>
    <w:rsid w:val="00587105"/>
    <w:rsid w:val="00593C81"/>
    <w:rsid w:val="00594F89"/>
    <w:rsid w:val="005965A5"/>
    <w:rsid w:val="005A29E4"/>
    <w:rsid w:val="005B32AA"/>
    <w:rsid w:val="005B664D"/>
    <w:rsid w:val="005C4BCD"/>
    <w:rsid w:val="005E2F92"/>
    <w:rsid w:val="005E6690"/>
    <w:rsid w:val="005F4E56"/>
    <w:rsid w:val="006003AC"/>
    <w:rsid w:val="00602012"/>
    <w:rsid w:val="006028F4"/>
    <w:rsid w:val="00603A0E"/>
    <w:rsid w:val="00605F63"/>
    <w:rsid w:val="00607E5E"/>
    <w:rsid w:val="0061175E"/>
    <w:rsid w:val="006147EA"/>
    <w:rsid w:val="0061610C"/>
    <w:rsid w:val="00625369"/>
    <w:rsid w:val="00626853"/>
    <w:rsid w:val="006272DF"/>
    <w:rsid w:val="00633528"/>
    <w:rsid w:val="00636F1C"/>
    <w:rsid w:val="006626A2"/>
    <w:rsid w:val="00663234"/>
    <w:rsid w:val="00664866"/>
    <w:rsid w:val="00677160"/>
    <w:rsid w:val="00680A55"/>
    <w:rsid w:val="00683B48"/>
    <w:rsid w:val="006866E4"/>
    <w:rsid w:val="006938F1"/>
    <w:rsid w:val="006A46FE"/>
    <w:rsid w:val="006B2442"/>
    <w:rsid w:val="006B6627"/>
    <w:rsid w:val="006B747C"/>
    <w:rsid w:val="006D3BC7"/>
    <w:rsid w:val="006D4438"/>
    <w:rsid w:val="006F13C5"/>
    <w:rsid w:val="006F2B89"/>
    <w:rsid w:val="00703E53"/>
    <w:rsid w:val="00704453"/>
    <w:rsid w:val="00706AD8"/>
    <w:rsid w:val="00712792"/>
    <w:rsid w:val="00714883"/>
    <w:rsid w:val="00717726"/>
    <w:rsid w:val="00720802"/>
    <w:rsid w:val="00722250"/>
    <w:rsid w:val="00727C97"/>
    <w:rsid w:val="00734A42"/>
    <w:rsid w:val="00737241"/>
    <w:rsid w:val="007447C2"/>
    <w:rsid w:val="00751862"/>
    <w:rsid w:val="0075634E"/>
    <w:rsid w:val="00757349"/>
    <w:rsid w:val="007575C2"/>
    <w:rsid w:val="0076224E"/>
    <w:rsid w:val="00762E4A"/>
    <w:rsid w:val="00792228"/>
    <w:rsid w:val="007923DA"/>
    <w:rsid w:val="007A042B"/>
    <w:rsid w:val="007A446A"/>
    <w:rsid w:val="007A571D"/>
    <w:rsid w:val="007B2840"/>
    <w:rsid w:val="007C096D"/>
    <w:rsid w:val="007D3A46"/>
    <w:rsid w:val="007E1FE6"/>
    <w:rsid w:val="007E583D"/>
    <w:rsid w:val="007E6A4B"/>
    <w:rsid w:val="007E6D99"/>
    <w:rsid w:val="0080303F"/>
    <w:rsid w:val="0080550A"/>
    <w:rsid w:val="00805EB1"/>
    <w:rsid w:val="00810CD1"/>
    <w:rsid w:val="00825AB6"/>
    <w:rsid w:val="008304A3"/>
    <w:rsid w:val="00837131"/>
    <w:rsid w:val="0084002F"/>
    <w:rsid w:val="00851AF2"/>
    <w:rsid w:val="0085506D"/>
    <w:rsid w:val="00856617"/>
    <w:rsid w:val="00856D67"/>
    <w:rsid w:val="00856E21"/>
    <w:rsid w:val="00860CA0"/>
    <w:rsid w:val="00872088"/>
    <w:rsid w:val="00874A91"/>
    <w:rsid w:val="00874E72"/>
    <w:rsid w:val="0087538A"/>
    <w:rsid w:val="00876D8E"/>
    <w:rsid w:val="00891251"/>
    <w:rsid w:val="00895A30"/>
    <w:rsid w:val="008A2A09"/>
    <w:rsid w:val="008A7685"/>
    <w:rsid w:val="008B0875"/>
    <w:rsid w:val="008B24DB"/>
    <w:rsid w:val="008C2041"/>
    <w:rsid w:val="008C53F7"/>
    <w:rsid w:val="008C7083"/>
    <w:rsid w:val="008D317C"/>
    <w:rsid w:val="008E24D6"/>
    <w:rsid w:val="008E321B"/>
    <w:rsid w:val="00904043"/>
    <w:rsid w:val="0091179B"/>
    <w:rsid w:val="00917059"/>
    <w:rsid w:val="009171EF"/>
    <w:rsid w:val="009258E1"/>
    <w:rsid w:val="0093198F"/>
    <w:rsid w:val="00931CAA"/>
    <w:rsid w:val="009350FD"/>
    <w:rsid w:val="009409CF"/>
    <w:rsid w:val="00943769"/>
    <w:rsid w:val="00944F37"/>
    <w:rsid w:val="00954AC1"/>
    <w:rsid w:val="00960F4C"/>
    <w:rsid w:val="009645AB"/>
    <w:rsid w:val="00964CEE"/>
    <w:rsid w:val="00965666"/>
    <w:rsid w:val="009835E7"/>
    <w:rsid w:val="0098364D"/>
    <w:rsid w:val="009860B7"/>
    <w:rsid w:val="00990807"/>
    <w:rsid w:val="00997FC2"/>
    <w:rsid w:val="009A31F1"/>
    <w:rsid w:val="009B1E8F"/>
    <w:rsid w:val="009B2018"/>
    <w:rsid w:val="009C050D"/>
    <w:rsid w:val="009C57EC"/>
    <w:rsid w:val="009C5DC5"/>
    <w:rsid w:val="009D0DAA"/>
    <w:rsid w:val="009D0DEA"/>
    <w:rsid w:val="009D2BCB"/>
    <w:rsid w:val="009D4B7B"/>
    <w:rsid w:val="009D518A"/>
    <w:rsid w:val="009D572F"/>
    <w:rsid w:val="009E160D"/>
    <w:rsid w:val="009E6C15"/>
    <w:rsid w:val="00A020A0"/>
    <w:rsid w:val="00A20AAF"/>
    <w:rsid w:val="00A240FB"/>
    <w:rsid w:val="00A2593E"/>
    <w:rsid w:val="00A37A8F"/>
    <w:rsid w:val="00A4140A"/>
    <w:rsid w:val="00A43C66"/>
    <w:rsid w:val="00A469A6"/>
    <w:rsid w:val="00A5326D"/>
    <w:rsid w:val="00A54260"/>
    <w:rsid w:val="00A55CBF"/>
    <w:rsid w:val="00A56729"/>
    <w:rsid w:val="00A70B27"/>
    <w:rsid w:val="00A71617"/>
    <w:rsid w:val="00A758AA"/>
    <w:rsid w:val="00A82438"/>
    <w:rsid w:val="00A972D0"/>
    <w:rsid w:val="00AA1D73"/>
    <w:rsid w:val="00AA291C"/>
    <w:rsid w:val="00AB314A"/>
    <w:rsid w:val="00AB5397"/>
    <w:rsid w:val="00AB6E69"/>
    <w:rsid w:val="00AC026E"/>
    <w:rsid w:val="00AD0785"/>
    <w:rsid w:val="00AD573F"/>
    <w:rsid w:val="00AD5A7C"/>
    <w:rsid w:val="00AE1458"/>
    <w:rsid w:val="00AE6EE2"/>
    <w:rsid w:val="00AF1AA2"/>
    <w:rsid w:val="00AF2547"/>
    <w:rsid w:val="00AF2A99"/>
    <w:rsid w:val="00B02279"/>
    <w:rsid w:val="00B04B5F"/>
    <w:rsid w:val="00B07BBE"/>
    <w:rsid w:val="00B1069A"/>
    <w:rsid w:val="00B12646"/>
    <w:rsid w:val="00B26FA2"/>
    <w:rsid w:val="00B31A54"/>
    <w:rsid w:val="00B34FAA"/>
    <w:rsid w:val="00B34FDE"/>
    <w:rsid w:val="00B42253"/>
    <w:rsid w:val="00B53A3E"/>
    <w:rsid w:val="00B5400A"/>
    <w:rsid w:val="00B624B6"/>
    <w:rsid w:val="00B70B0E"/>
    <w:rsid w:val="00B75516"/>
    <w:rsid w:val="00B76430"/>
    <w:rsid w:val="00B77C64"/>
    <w:rsid w:val="00B863F4"/>
    <w:rsid w:val="00B867CD"/>
    <w:rsid w:val="00B95CC4"/>
    <w:rsid w:val="00BA2DBF"/>
    <w:rsid w:val="00BA52F9"/>
    <w:rsid w:val="00BA577C"/>
    <w:rsid w:val="00BB2681"/>
    <w:rsid w:val="00BB7C71"/>
    <w:rsid w:val="00BD2706"/>
    <w:rsid w:val="00BD40EA"/>
    <w:rsid w:val="00BD49FC"/>
    <w:rsid w:val="00BD60DD"/>
    <w:rsid w:val="00BE1872"/>
    <w:rsid w:val="00BF1356"/>
    <w:rsid w:val="00BF5118"/>
    <w:rsid w:val="00BF6A39"/>
    <w:rsid w:val="00C117A9"/>
    <w:rsid w:val="00C14BA7"/>
    <w:rsid w:val="00C160E4"/>
    <w:rsid w:val="00C1683C"/>
    <w:rsid w:val="00C20BE7"/>
    <w:rsid w:val="00C21960"/>
    <w:rsid w:val="00C30114"/>
    <w:rsid w:val="00C30E25"/>
    <w:rsid w:val="00C34361"/>
    <w:rsid w:val="00C361E8"/>
    <w:rsid w:val="00C4301D"/>
    <w:rsid w:val="00C5181F"/>
    <w:rsid w:val="00C52E5F"/>
    <w:rsid w:val="00C56521"/>
    <w:rsid w:val="00C56790"/>
    <w:rsid w:val="00C60310"/>
    <w:rsid w:val="00C60A53"/>
    <w:rsid w:val="00C621E7"/>
    <w:rsid w:val="00C631D6"/>
    <w:rsid w:val="00C6483A"/>
    <w:rsid w:val="00C65D23"/>
    <w:rsid w:val="00C67914"/>
    <w:rsid w:val="00C73BF5"/>
    <w:rsid w:val="00C74D69"/>
    <w:rsid w:val="00C76B56"/>
    <w:rsid w:val="00C80089"/>
    <w:rsid w:val="00CA2529"/>
    <w:rsid w:val="00CC5DEA"/>
    <w:rsid w:val="00CE075C"/>
    <w:rsid w:val="00CE2692"/>
    <w:rsid w:val="00CE6ACB"/>
    <w:rsid w:val="00CF3305"/>
    <w:rsid w:val="00D03309"/>
    <w:rsid w:val="00D114D2"/>
    <w:rsid w:val="00D132F9"/>
    <w:rsid w:val="00D13498"/>
    <w:rsid w:val="00D1393D"/>
    <w:rsid w:val="00D13D19"/>
    <w:rsid w:val="00D1630E"/>
    <w:rsid w:val="00D21E23"/>
    <w:rsid w:val="00D244BB"/>
    <w:rsid w:val="00D314AD"/>
    <w:rsid w:val="00D33632"/>
    <w:rsid w:val="00D429FA"/>
    <w:rsid w:val="00D477EF"/>
    <w:rsid w:val="00D50F66"/>
    <w:rsid w:val="00D538C8"/>
    <w:rsid w:val="00D63C56"/>
    <w:rsid w:val="00D67923"/>
    <w:rsid w:val="00D67D29"/>
    <w:rsid w:val="00D67E73"/>
    <w:rsid w:val="00D758C1"/>
    <w:rsid w:val="00D80EA6"/>
    <w:rsid w:val="00D817C3"/>
    <w:rsid w:val="00D829A7"/>
    <w:rsid w:val="00D873DE"/>
    <w:rsid w:val="00DA3052"/>
    <w:rsid w:val="00DA45AB"/>
    <w:rsid w:val="00DB0AC7"/>
    <w:rsid w:val="00DB685D"/>
    <w:rsid w:val="00DC22E4"/>
    <w:rsid w:val="00DC4890"/>
    <w:rsid w:val="00DC6BD5"/>
    <w:rsid w:val="00DD0688"/>
    <w:rsid w:val="00DD45B8"/>
    <w:rsid w:val="00DD7348"/>
    <w:rsid w:val="00DE5075"/>
    <w:rsid w:val="00DE6D90"/>
    <w:rsid w:val="00DF1C72"/>
    <w:rsid w:val="00DF2485"/>
    <w:rsid w:val="00DF3499"/>
    <w:rsid w:val="00E01F30"/>
    <w:rsid w:val="00E06FC2"/>
    <w:rsid w:val="00E07816"/>
    <w:rsid w:val="00E21D00"/>
    <w:rsid w:val="00E34D1C"/>
    <w:rsid w:val="00E44F82"/>
    <w:rsid w:val="00E54AC3"/>
    <w:rsid w:val="00E54DA9"/>
    <w:rsid w:val="00E62BC2"/>
    <w:rsid w:val="00E679FD"/>
    <w:rsid w:val="00E72DB7"/>
    <w:rsid w:val="00E7571C"/>
    <w:rsid w:val="00E850E7"/>
    <w:rsid w:val="00E86783"/>
    <w:rsid w:val="00E86913"/>
    <w:rsid w:val="00E97FCD"/>
    <w:rsid w:val="00EA1AE9"/>
    <w:rsid w:val="00EA59CC"/>
    <w:rsid w:val="00EB03D5"/>
    <w:rsid w:val="00EB59EB"/>
    <w:rsid w:val="00EB6A9B"/>
    <w:rsid w:val="00EC13DD"/>
    <w:rsid w:val="00EC2E81"/>
    <w:rsid w:val="00EC51A6"/>
    <w:rsid w:val="00EC5F2E"/>
    <w:rsid w:val="00EC6939"/>
    <w:rsid w:val="00ED010F"/>
    <w:rsid w:val="00ED21C8"/>
    <w:rsid w:val="00EE592A"/>
    <w:rsid w:val="00EF14DA"/>
    <w:rsid w:val="00EF1920"/>
    <w:rsid w:val="00EF3559"/>
    <w:rsid w:val="00EF43E0"/>
    <w:rsid w:val="00F20443"/>
    <w:rsid w:val="00F204E4"/>
    <w:rsid w:val="00F27746"/>
    <w:rsid w:val="00F329CC"/>
    <w:rsid w:val="00F32BD4"/>
    <w:rsid w:val="00F34F06"/>
    <w:rsid w:val="00F36301"/>
    <w:rsid w:val="00F45339"/>
    <w:rsid w:val="00F51D8F"/>
    <w:rsid w:val="00F53AF0"/>
    <w:rsid w:val="00F64D64"/>
    <w:rsid w:val="00F67600"/>
    <w:rsid w:val="00F67881"/>
    <w:rsid w:val="00F71D9A"/>
    <w:rsid w:val="00F73DE0"/>
    <w:rsid w:val="00F749DD"/>
    <w:rsid w:val="00FA79B5"/>
    <w:rsid w:val="00FB1406"/>
    <w:rsid w:val="00FB3602"/>
    <w:rsid w:val="00FB7BDF"/>
    <w:rsid w:val="00FC4952"/>
    <w:rsid w:val="00FC5477"/>
    <w:rsid w:val="00FD35CC"/>
    <w:rsid w:val="00FD5B26"/>
    <w:rsid w:val="00FE60F9"/>
    <w:rsid w:val="00F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018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4301D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Header">
    <w:name w:val="header"/>
    <w:basedOn w:val="Normal"/>
    <w:link w:val="HeaderChar"/>
    <w:uiPriority w:val="99"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20A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20AAF"/>
    <w:rPr>
      <w:rFonts w:cs="Times New Roman"/>
    </w:rPr>
  </w:style>
  <w:style w:type="paragraph" w:styleId="ListParagraph">
    <w:name w:val="List Paragraph"/>
    <w:basedOn w:val="Normal"/>
    <w:uiPriority w:val="99"/>
    <w:qFormat/>
    <w:rsid w:val="004907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304AF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4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04AF2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FE60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71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71617"/>
    <w:rPr>
      <w:b/>
      <w:bCs/>
    </w:rPr>
  </w:style>
  <w:style w:type="character" w:styleId="Hyperlink">
    <w:name w:val="Hyperlink"/>
    <w:basedOn w:val="DefaultParagraphFont"/>
    <w:uiPriority w:val="99"/>
    <w:rsid w:val="00A5326D"/>
    <w:rPr>
      <w:rFonts w:cs="Times New Roman"/>
      <w:color w:val="0563C1"/>
      <w:u w:val="single"/>
    </w:rPr>
  </w:style>
  <w:style w:type="paragraph" w:styleId="Revision">
    <w:name w:val="Revision"/>
    <w:hidden/>
    <w:uiPriority w:val="99"/>
    <w:semiHidden/>
    <w:rsid w:val="00D817C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1186</Words>
  <Characters>7117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Miejscowość/Місце …………………, dnia/дата …………………</dc:title>
  <dc:subject/>
  <dc:creator>Katarzyna Smołkowicz</dc:creator>
  <cp:keywords/>
  <dc:description/>
  <cp:lastModifiedBy>A_Osowska</cp:lastModifiedBy>
  <cp:revision>3</cp:revision>
  <cp:lastPrinted>2022-07-05T11:24:00Z</cp:lastPrinted>
  <dcterms:created xsi:type="dcterms:W3CDTF">2024-03-01T07:44:00Z</dcterms:created>
  <dcterms:modified xsi:type="dcterms:W3CDTF">2024-04-17T07:58:00Z</dcterms:modified>
</cp:coreProperties>
</file>